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FA08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60288" behindDoc="0" locked="0" layoutInCell="1" allowOverlap="1" wp14:anchorId="7BD6638F" wp14:editId="6AB65890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1B47040E" w14:textId="77777777" w:rsidR="003F4D0E" w:rsidRPr="00033779" w:rsidRDefault="003F4D0E" w:rsidP="003F4D0E">
      <w:pPr>
        <w:pStyle w:val="Tittel"/>
        <w:rPr>
          <w:lang w:val="nb-NO"/>
        </w:rPr>
      </w:pPr>
      <w:r w:rsidRPr="00033779">
        <w:rPr>
          <w:lang w:val="nb-NO"/>
        </w:rPr>
        <w:t>Behovsmelding – Kollektiv kompetanseutvikling i barnehage og grunnskole</w:t>
      </w:r>
    </w:p>
    <w:p w14:paraId="0E733E8B" w14:textId="77777777" w:rsidR="003F4D0E" w:rsidRPr="00033779" w:rsidRDefault="003F4D0E" w:rsidP="003F4D0E">
      <w:pPr>
        <w:rPr>
          <w:rFonts w:ascii="Open Sans" w:hAnsi="Open Sans" w:cs="Open Sans"/>
          <w:sz w:val="20"/>
        </w:rPr>
      </w:pPr>
      <w:r w:rsidRPr="00033779">
        <w:rPr>
          <w:rFonts w:ascii="Open Sans" w:hAnsi="Open Sans" w:cs="Open Sans"/>
          <w:sz w:val="20"/>
        </w:rPr>
        <w:t xml:space="preserve">Behovsmeldingen gjelder: </w:t>
      </w:r>
    </w:p>
    <w:p w14:paraId="76330979" w14:textId="77777777" w:rsidR="003F4D0E" w:rsidRPr="00033779" w:rsidRDefault="003F4D0E" w:rsidP="003F4D0E">
      <w:pPr>
        <w:rPr>
          <w:rFonts w:ascii="Open Sans" w:hAnsi="Open Sans" w:cs="Open Sans"/>
          <w:sz w:val="20"/>
        </w:rPr>
      </w:pPr>
      <w:r w:rsidRPr="00033779">
        <w:rPr>
          <w:rFonts w:ascii="Open Sans" w:hAnsi="Open Sans" w:cs="Open Sans"/>
          <w:sz w:val="20"/>
        </w:rPr>
        <w:t xml:space="preserve">Barnehage </w:t>
      </w:r>
      <w:sdt>
        <w:sdtPr>
          <w:rPr>
            <w:rFonts w:ascii="Open Sans" w:hAnsi="Open Sans" w:cs="Open Sans"/>
            <w:sz w:val="20"/>
          </w:rPr>
          <w:id w:val="75586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77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033779">
        <w:rPr>
          <w:rFonts w:ascii="Open Sans" w:hAnsi="Open Sans" w:cs="Open Sans"/>
          <w:sz w:val="20"/>
        </w:rPr>
        <w:t xml:space="preserve">   Grunnskole </w:t>
      </w:r>
      <w:sdt>
        <w:sdtPr>
          <w:rPr>
            <w:rFonts w:ascii="Open Sans" w:hAnsi="Open Sans" w:cs="Open Sans"/>
            <w:sz w:val="20"/>
          </w:rPr>
          <w:id w:val="131445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77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033779">
        <w:rPr>
          <w:rFonts w:ascii="Open Sans" w:hAnsi="Open Sans" w:cs="Open Sans"/>
          <w:sz w:val="20"/>
        </w:rPr>
        <w:t xml:space="preserve">   Begge deler </w:t>
      </w:r>
      <w:sdt>
        <w:sdtPr>
          <w:rPr>
            <w:rFonts w:ascii="Open Sans" w:hAnsi="Open Sans" w:cs="Open Sans"/>
            <w:sz w:val="20"/>
          </w:rPr>
          <w:id w:val="80775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166D91EB" w14:textId="77777777" w:rsidR="00780324" w:rsidRDefault="003F4D0E" w:rsidP="003F4D0E">
      <w:pPr>
        <w:rPr>
          <w:rFonts w:ascii="Open Sans" w:hAnsi="Open Sans" w:cs="Open Sans"/>
          <w:sz w:val="20"/>
        </w:rPr>
      </w:pPr>
      <w:r w:rsidRPr="00033779">
        <w:rPr>
          <w:rFonts w:ascii="Open Sans" w:hAnsi="Open Sans" w:cs="Open Sans"/>
          <w:sz w:val="20"/>
        </w:rPr>
        <w:t xml:space="preserve">Eier: </w:t>
      </w:r>
      <w:sdt>
        <w:sdtPr>
          <w:rPr>
            <w:rFonts w:ascii="Open Sans" w:hAnsi="Open Sans" w:cs="Open Sans"/>
            <w:sz w:val="20"/>
          </w:rPr>
          <w:id w:val="-1328517185"/>
          <w:placeholder>
            <w:docPart w:val="137EECEA83554D30B6CEF2F3AF763D9A"/>
          </w:placeholder>
          <w:showingPlcHdr/>
        </w:sdtPr>
        <w:sdtContent>
          <w:r w:rsidRPr="00033779">
            <w:rPr>
              <w:rStyle w:val="Plassholdertekst"/>
            </w:rPr>
            <w:t>Klikk eller trykk her for å skrive inn tekst.</w:t>
          </w:r>
        </w:sdtContent>
      </w:sdt>
      <w:r w:rsidRPr="00033779">
        <w:rPr>
          <w:rFonts w:ascii="Open Sans" w:hAnsi="Open Sans" w:cs="Open Sans"/>
          <w:sz w:val="20"/>
        </w:rPr>
        <w:t xml:space="preserve">  </w:t>
      </w:r>
    </w:p>
    <w:p w14:paraId="1EFF62E4" w14:textId="2F6024B9" w:rsidR="003F4D0E" w:rsidRPr="00033779" w:rsidRDefault="003F4D0E" w:rsidP="003F4D0E">
      <w:pPr>
        <w:rPr>
          <w:rFonts w:ascii="Open Sans" w:hAnsi="Open Sans" w:cs="Open Sans"/>
          <w:sz w:val="20"/>
        </w:rPr>
      </w:pPr>
      <w:r w:rsidRPr="00033779">
        <w:rPr>
          <w:rFonts w:ascii="Open Sans" w:hAnsi="Open Sans" w:cs="Open Sans"/>
          <w:sz w:val="20"/>
        </w:rPr>
        <w:t xml:space="preserve">Kompetansenettverk </w:t>
      </w:r>
      <w:sdt>
        <w:sdtPr>
          <w:rPr>
            <w:rFonts w:ascii="Open Sans" w:hAnsi="Open Sans" w:cs="Open Sans"/>
            <w:sz w:val="20"/>
          </w:rPr>
          <w:id w:val="1592046727"/>
          <w:placeholder>
            <w:docPart w:val="DefaultPlaceholder_-1854013440"/>
          </w:placeholder>
          <w:showingPlcHdr/>
        </w:sdtPr>
        <w:sdtContent>
          <w:r w:rsidR="00780324" w:rsidRPr="00C83153">
            <w:rPr>
              <w:rStyle w:val="Plassholdertekst"/>
            </w:rPr>
            <w:t>Klikk eller trykk her for å skrive inn tekst.</w:t>
          </w:r>
        </w:sdtContent>
      </w:sdt>
    </w:p>
    <w:p w14:paraId="46818916" w14:textId="653353ED" w:rsidR="003F4D0E" w:rsidRPr="00033779" w:rsidRDefault="007E7AFF" w:rsidP="003F4D0E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Kompetansemiljø</w:t>
      </w:r>
      <w:r w:rsidR="003F4D0E" w:rsidRPr="00033779">
        <w:rPr>
          <w:rFonts w:ascii="Open Sans" w:hAnsi="Open Sans" w:cs="Open Sans"/>
          <w:sz w:val="20"/>
        </w:rPr>
        <w:t xml:space="preserve">: </w:t>
      </w:r>
      <w:sdt>
        <w:sdtPr>
          <w:rPr>
            <w:rFonts w:ascii="Open Sans" w:hAnsi="Open Sans" w:cs="Open Sans"/>
            <w:sz w:val="20"/>
          </w:rPr>
          <w:id w:val="-805154997"/>
          <w:placeholder>
            <w:docPart w:val="6332FA54DBC647B1A5B59F18FB0457AB"/>
          </w:placeholder>
          <w:showingPlcHdr/>
        </w:sdtPr>
        <w:sdtContent>
          <w:r w:rsidR="003F4D0E" w:rsidRPr="00033779">
            <w:rPr>
              <w:rStyle w:val="Plassholdertekst"/>
            </w:rPr>
            <w:t>Klikk eller trykk her for å skrive inn tekst.</w:t>
          </w:r>
        </w:sdtContent>
      </w:sdt>
    </w:p>
    <w:p w14:paraId="7274FD09" w14:textId="77777777" w:rsidR="003F4D0E" w:rsidRDefault="003F4D0E" w:rsidP="003F4D0E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Kontaktpersoner: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3F4D0E" w:rsidRPr="009551A8" w14:paraId="12569227" w14:textId="77777777" w:rsidTr="00C87FBE">
        <w:tc>
          <w:tcPr>
            <w:tcW w:w="1129" w:type="dxa"/>
          </w:tcPr>
          <w:p w14:paraId="0D1C3FA1" w14:textId="77777777" w:rsidR="003F4D0E" w:rsidRPr="009551A8" w:rsidRDefault="003F4D0E" w:rsidP="00C87FBE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3969" w:type="dxa"/>
          </w:tcPr>
          <w:p w14:paraId="0FC1B29F" w14:textId="77777777" w:rsidR="003F4D0E" w:rsidRPr="009551A8" w:rsidRDefault="003F4D0E" w:rsidP="00C87FBE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Eier</w:t>
            </w:r>
          </w:p>
        </w:tc>
        <w:tc>
          <w:tcPr>
            <w:tcW w:w="3964" w:type="dxa"/>
          </w:tcPr>
          <w:p w14:paraId="14EE3AE8" w14:textId="77777777" w:rsidR="003F4D0E" w:rsidRPr="009551A8" w:rsidRDefault="003F4D0E" w:rsidP="00C87FBE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UH</w:t>
            </w:r>
          </w:p>
        </w:tc>
      </w:tr>
      <w:tr w:rsidR="003F4D0E" w:rsidRPr="008E0ADA" w14:paraId="1A060D69" w14:textId="77777777" w:rsidTr="00C87FBE">
        <w:tc>
          <w:tcPr>
            <w:tcW w:w="1129" w:type="dxa"/>
          </w:tcPr>
          <w:p w14:paraId="1E319AAB" w14:textId="77777777" w:rsidR="003F4D0E" w:rsidRPr="009551A8" w:rsidRDefault="003F4D0E" w:rsidP="00C87FBE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Navn</w:t>
            </w:r>
          </w:p>
        </w:tc>
        <w:sdt>
          <w:sdtPr>
            <w:rPr>
              <w:rFonts w:ascii="Open Sans" w:hAnsi="Open Sans" w:cs="Open Sans"/>
              <w:sz w:val="20"/>
            </w:rPr>
            <w:id w:val="-1636642863"/>
            <w:placeholder>
              <w:docPart w:val="CDFC51E61776415A940EAEDF3A5A5311"/>
            </w:placeholder>
            <w:showingPlcHdr/>
          </w:sdtPr>
          <w:sdtContent>
            <w:tc>
              <w:tcPr>
                <w:tcW w:w="3969" w:type="dxa"/>
              </w:tcPr>
              <w:p w14:paraId="700743F2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24177109"/>
            <w:placeholder>
              <w:docPart w:val="2828666CF8A6487C9C08B6E66DD92D53"/>
            </w:placeholder>
            <w:showingPlcHdr/>
          </w:sdtPr>
          <w:sdtContent>
            <w:tc>
              <w:tcPr>
                <w:tcW w:w="3964" w:type="dxa"/>
              </w:tcPr>
              <w:p w14:paraId="61C69319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F4D0E" w:rsidRPr="008E0ADA" w14:paraId="05CC80AA" w14:textId="77777777" w:rsidTr="00C87FBE">
        <w:tc>
          <w:tcPr>
            <w:tcW w:w="1129" w:type="dxa"/>
          </w:tcPr>
          <w:p w14:paraId="753D3B20" w14:textId="77777777" w:rsidR="003F4D0E" w:rsidRPr="009551A8" w:rsidRDefault="003F4D0E" w:rsidP="00C87FBE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Funksjon</w:t>
            </w:r>
          </w:p>
        </w:tc>
        <w:sdt>
          <w:sdtPr>
            <w:rPr>
              <w:rFonts w:ascii="Open Sans" w:hAnsi="Open Sans" w:cs="Open Sans"/>
              <w:sz w:val="20"/>
            </w:rPr>
            <w:id w:val="385231690"/>
            <w:placeholder>
              <w:docPart w:val="04F8B93F6A8A461AA907B91178F8A273"/>
            </w:placeholder>
            <w:showingPlcHdr/>
          </w:sdtPr>
          <w:sdtContent>
            <w:tc>
              <w:tcPr>
                <w:tcW w:w="3969" w:type="dxa"/>
              </w:tcPr>
              <w:p w14:paraId="49122D7D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20765904"/>
            <w:placeholder>
              <w:docPart w:val="15EABB8014844389AC1CC11A8CA956EB"/>
            </w:placeholder>
            <w:showingPlcHdr/>
          </w:sdtPr>
          <w:sdtContent>
            <w:tc>
              <w:tcPr>
                <w:tcW w:w="3964" w:type="dxa"/>
              </w:tcPr>
              <w:p w14:paraId="5967FFC8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F4D0E" w:rsidRPr="008E0ADA" w14:paraId="5283AE5C" w14:textId="77777777" w:rsidTr="00C87FBE">
        <w:tc>
          <w:tcPr>
            <w:tcW w:w="1129" w:type="dxa"/>
          </w:tcPr>
          <w:p w14:paraId="1170A78B" w14:textId="77777777" w:rsidR="003F4D0E" w:rsidRPr="009551A8" w:rsidRDefault="003F4D0E" w:rsidP="00C87FBE">
            <w:pPr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Telefon</w:t>
            </w:r>
          </w:p>
        </w:tc>
        <w:sdt>
          <w:sdtPr>
            <w:rPr>
              <w:rFonts w:ascii="Open Sans" w:hAnsi="Open Sans" w:cs="Open Sans"/>
              <w:sz w:val="20"/>
            </w:rPr>
            <w:id w:val="-1425571069"/>
            <w:placeholder>
              <w:docPart w:val="3DE372BA2AE3472F98D76662C072B788"/>
            </w:placeholder>
            <w:showingPlcHdr/>
          </w:sdtPr>
          <w:sdtContent>
            <w:tc>
              <w:tcPr>
                <w:tcW w:w="3969" w:type="dxa"/>
              </w:tcPr>
              <w:p w14:paraId="29D8324D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656212704"/>
            <w:placeholder>
              <w:docPart w:val="26BA5546EEB143CDA20049F172971DF3"/>
            </w:placeholder>
            <w:showingPlcHdr/>
          </w:sdtPr>
          <w:sdtContent>
            <w:tc>
              <w:tcPr>
                <w:tcW w:w="3964" w:type="dxa"/>
              </w:tcPr>
              <w:p w14:paraId="660E6D4A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F4D0E" w:rsidRPr="008E0ADA" w14:paraId="7EFC912B" w14:textId="77777777" w:rsidTr="00C87FBE">
        <w:tc>
          <w:tcPr>
            <w:tcW w:w="1129" w:type="dxa"/>
          </w:tcPr>
          <w:p w14:paraId="20C4F0A4" w14:textId="77777777" w:rsidR="003F4D0E" w:rsidRPr="009551A8" w:rsidRDefault="003F4D0E" w:rsidP="00C87FBE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E-post</w:t>
            </w:r>
          </w:p>
        </w:tc>
        <w:sdt>
          <w:sdtPr>
            <w:rPr>
              <w:rFonts w:ascii="Open Sans" w:hAnsi="Open Sans" w:cs="Open Sans"/>
              <w:sz w:val="20"/>
            </w:rPr>
            <w:id w:val="794957728"/>
            <w:placeholder>
              <w:docPart w:val="E85800E619DF482CBCD5C925F53FEB07"/>
            </w:placeholder>
            <w:showingPlcHdr/>
          </w:sdtPr>
          <w:sdtContent>
            <w:tc>
              <w:tcPr>
                <w:tcW w:w="3969" w:type="dxa"/>
              </w:tcPr>
              <w:p w14:paraId="3E5088AA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935820991"/>
            <w:placeholder>
              <w:docPart w:val="43E14A98D0874BA48CE4AC527EDED5CE"/>
            </w:placeholder>
            <w:showingPlcHdr/>
          </w:sdtPr>
          <w:sdtContent>
            <w:tc>
              <w:tcPr>
                <w:tcW w:w="3964" w:type="dxa"/>
              </w:tcPr>
              <w:p w14:paraId="3297A75E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F4D0E" w:rsidRPr="008E0ADA" w14:paraId="0F02D6CE" w14:textId="77777777" w:rsidTr="00C87FBE">
        <w:tc>
          <w:tcPr>
            <w:tcW w:w="1129" w:type="dxa"/>
            <w:shd w:val="clear" w:color="auto" w:fill="FFF2CC" w:themeFill="accent4" w:themeFillTint="33"/>
          </w:tcPr>
          <w:p w14:paraId="3A5A1E86" w14:textId="77777777" w:rsidR="003F4D0E" w:rsidRPr="009551A8" w:rsidRDefault="003F4D0E" w:rsidP="00C87FBE">
            <w:pPr>
              <w:rPr>
                <w:rFonts w:ascii="Open Sans" w:hAnsi="Open Sans" w:cs="Open Sans"/>
                <w:sz w:val="16"/>
                <w:szCs w:val="18"/>
              </w:rPr>
            </w:pPr>
            <w:proofErr w:type="spellStart"/>
            <w:r w:rsidRPr="009551A8">
              <w:rPr>
                <w:rFonts w:ascii="Open Sans" w:hAnsi="Open Sans" w:cs="Open Sans"/>
                <w:sz w:val="16"/>
                <w:szCs w:val="18"/>
              </w:rPr>
              <w:t>Kontonr</w:t>
            </w:r>
            <w:proofErr w:type="spellEnd"/>
          </w:p>
        </w:tc>
        <w:sdt>
          <w:sdtPr>
            <w:rPr>
              <w:rFonts w:ascii="Open Sans" w:hAnsi="Open Sans" w:cs="Open Sans"/>
              <w:sz w:val="20"/>
            </w:rPr>
            <w:id w:val="214320573"/>
            <w:placeholder>
              <w:docPart w:val="C518BDC2126B4736B64A3ED90E23491B"/>
            </w:placeholder>
            <w:showingPlcHdr/>
          </w:sdtPr>
          <w:sdtContent>
            <w:tc>
              <w:tcPr>
                <w:tcW w:w="3969" w:type="dxa"/>
                <w:shd w:val="clear" w:color="auto" w:fill="FFF2CC" w:themeFill="accent4" w:themeFillTint="33"/>
              </w:tcPr>
              <w:p w14:paraId="2E51D6EB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776858841"/>
            <w:placeholder>
              <w:docPart w:val="6630765C21D94B3686BE04B020CF6D84"/>
            </w:placeholder>
            <w:showingPlcHdr/>
          </w:sdtPr>
          <w:sdtContent>
            <w:tc>
              <w:tcPr>
                <w:tcW w:w="3964" w:type="dxa"/>
                <w:shd w:val="clear" w:color="auto" w:fill="FFF2CC" w:themeFill="accent4" w:themeFillTint="33"/>
              </w:tcPr>
              <w:p w14:paraId="14AEBFDA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F4D0E" w:rsidRPr="008E0ADA" w14:paraId="7630BE1E" w14:textId="77777777" w:rsidTr="00C87FBE">
        <w:tc>
          <w:tcPr>
            <w:tcW w:w="1129" w:type="dxa"/>
            <w:shd w:val="clear" w:color="auto" w:fill="FFF2CC" w:themeFill="accent4" w:themeFillTint="33"/>
          </w:tcPr>
          <w:p w14:paraId="7AF750AF" w14:textId="77777777" w:rsidR="003F4D0E" w:rsidRPr="009551A8" w:rsidRDefault="003F4D0E" w:rsidP="00C87FBE">
            <w:pPr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Org. </w:t>
            </w:r>
            <w:proofErr w:type="spellStart"/>
            <w:r>
              <w:rPr>
                <w:rFonts w:ascii="Open Sans" w:hAnsi="Open Sans" w:cs="Open Sans"/>
                <w:sz w:val="16"/>
                <w:szCs w:val="18"/>
              </w:rPr>
              <w:t>Nr</w:t>
            </w:r>
            <w:proofErr w:type="spellEnd"/>
          </w:p>
        </w:tc>
        <w:sdt>
          <w:sdtPr>
            <w:rPr>
              <w:rFonts w:ascii="Open Sans" w:hAnsi="Open Sans" w:cs="Open Sans"/>
              <w:sz w:val="20"/>
            </w:rPr>
            <w:id w:val="-498502419"/>
            <w:placeholder>
              <w:docPart w:val="137EECEA83554D30B6CEF2F3AF763D9A"/>
            </w:placeholder>
            <w:showingPlcHdr/>
          </w:sdtPr>
          <w:sdtContent>
            <w:tc>
              <w:tcPr>
                <w:tcW w:w="3969" w:type="dxa"/>
                <w:shd w:val="clear" w:color="auto" w:fill="FFF2CC" w:themeFill="accent4" w:themeFillTint="33"/>
              </w:tcPr>
              <w:p w14:paraId="7CDF3E16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415983370"/>
            <w:placeholder>
              <w:docPart w:val="137EECEA83554D30B6CEF2F3AF763D9A"/>
            </w:placeholder>
            <w:showingPlcHdr/>
          </w:sdtPr>
          <w:sdtContent>
            <w:tc>
              <w:tcPr>
                <w:tcW w:w="3964" w:type="dxa"/>
                <w:shd w:val="clear" w:color="auto" w:fill="FFF2CC" w:themeFill="accent4" w:themeFillTint="33"/>
              </w:tcPr>
              <w:p w14:paraId="1B5DBD38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F4D0E" w:rsidRPr="008E0ADA" w14:paraId="5CE4C2A4" w14:textId="77777777" w:rsidTr="00C87FBE">
        <w:tc>
          <w:tcPr>
            <w:tcW w:w="1129" w:type="dxa"/>
            <w:shd w:val="clear" w:color="auto" w:fill="FFF2CC" w:themeFill="accent4" w:themeFillTint="33"/>
          </w:tcPr>
          <w:p w14:paraId="46FA8E9E" w14:textId="77777777" w:rsidR="003F4D0E" w:rsidRPr="00A35D51" w:rsidRDefault="003F4D0E" w:rsidP="00C87FBE">
            <w:pPr>
              <w:rPr>
                <w:rFonts w:ascii="Open Sans" w:hAnsi="Open Sans" w:cs="Open Sans"/>
                <w:sz w:val="16"/>
                <w:szCs w:val="18"/>
                <w:highlight w:val="yellow"/>
              </w:rPr>
            </w:pPr>
            <w:r w:rsidRPr="00A35D51">
              <w:rPr>
                <w:rFonts w:ascii="Open Sans" w:hAnsi="Open Sans" w:cs="Open Sans"/>
                <w:sz w:val="16"/>
                <w:szCs w:val="18"/>
                <w:highlight w:val="yellow"/>
              </w:rPr>
              <w:t>Ev. merkes</w:t>
            </w:r>
          </w:p>
        </w:tc>
        <w:sdt>
          <w:sdtPr>
            <w:rPr>
              <w:rFonts w:ascii="Open Sans" w:hAnsi="Open Sans" w:cs="Open Sans"/>
              <w:sz w:val="20"/>
              <w:highlight w:val="yellow"/>
            </w:rPr>
            <w:id w:val="-734087438"/>
            <w:placeholder>
              <w:docPart w:val="675AC9D4F7664EECB7B8CBBB13BB0ABE"/>
            </w:placeholder>
            <w:showingPlcHdr/>
          </w:sdtPr>
          <w:sdtContent>
            <w:tc>
              <w:tcPr>
                <w:tcW w:w="3969" w:type="dxa"/>
                <w:shd w:val="clear" w:color="auto" w:fill="FFF2CC" w:themeFill="accent4" w:themeFillTint="33"/>
              </w:tcPr>
              <w:p w14:paraId="153E17D8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  <w:highlight w:val="yellow"/>
                  </w:rPr>
                </w:pPr>
                <w:r w:rsidRPr="00033779">
                  <w:rPr>
                    <w:rStyle w:val="Plassholdertekst"/>
                    <w:highlight w:val="yellow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highlight w:val="yellow"/>
            </w:rPr>
            <w:id w:val="2077002241"/>
            <w:placeholder>
              <w:docPart w:val="FCEDD3F21C13487E85C8E0B0DAD24952"/>
            </w:placeholder>
            <w:showingPlcHdr/>
          </w:sdtPr>
          <w:sdtContent>
            <w:tc>
              <w:tcPr>
                <w:tcW w:w="3964" w:type="dxa"/>
                <w:shd w:val="clear" w:color="auto" w:fill="FFF2CC" w:themeFill="accent4" w:themeFillTint="33"/>
              </w:tcPr>
              <w:p w14:paraId="0A258826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  <w:highlight w:val="yellow"/>
                  </w:rPr>
                </w:pPr>
                <w:r w:rsidRPr="00033779">
                  <w:rPr>
                    <w:rStyle w:val="Plassholdertekst"/>
                    <w:highlight w:val="yellow"/>
                  </w:rPr>
                  <w:t>Klikk eller trykk her for å skrive inn tekst.</w:t>
                </w:r>
              </w:p>
            </w:tc>
          </w:sdtContent>
        </w:sdt>
      </w:tr>
    </w:tbl>
    <w:p w14:paraId="4F0BE731" w14:textId="77777777" w:rsidR="003F4D0E" w:rsidRPr="00033779" w:rsidRDefault="003F4D0E" w:rsidP="003F4D0E">
      <w:pPr>
        <w:rPr>
          <w:rFonts w:ascii="Open Sans" w:hAnsi="Open Sans" w:cs="Open Sans"/>
          <w:sz w:val="20"/>
        </w:rPr>
      </w:pPr>
      <w:r w:rsidRPr="00033779">
        <w:rPr>
          <w:rFonts w:ascii="Open Sans" w:hAnsi="Open Sans" w:cs="Open Sans"/>
          <w:sz w:val="20"/>
        </w:rPr>
        <w:t xml:space="preserve">Partnerskapet består av flere eiere? Ja </w:t>
      </w:r>
      <w:sdt>
        <w:sdtPr>
          <w:rPr>
            <w:rFonts w:ascii="Open Sans" w:hAnsi="Open Sans" w:cs="Open Sans"/>
            <w:sz w:val="20"/>
          </w:rPr>
          <w:id w:val="-64960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77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033779">
        <w:rPr>
          <w:rFonts w:ascii="Open Sans" w:hAnsi="Open Sans" w:cs="Open Sans"/>
          <w:sz w:val="20"/>
        </w:rPr>
        <w:t xml:space="preserve">  (Fyll ut liste) Nei  </w:t>
      </w:r>
      <w:sdt>
        <w:sdtPr>
          <w:rPr>
            <w:rFonts w:ascii="Open Sans" w:hAnsi="Open Sans" w:cs="Open Sans"/>
            <w:sz w:val="20"/>
          </w:rPr>
          <w:id w:val="-51407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77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16B125EF" w14:textId="1D07211B" w:rsidR="003F4D0E" w:rsidRPr="00033779" w:rsidRDefault="003F4D0E" w:rsidP="003F4D0E">
      <w:pPr>
        <w:rPr>
          <w:rFonts w:ascii="Open Sans" w:hAnsi="Open Sans" w:cs="Open Sans"/>
          <w:sz w:val="20"/>
        </w:rPr>
      </w:pPr>
      <w:r w:rsidRPr="00033779">
        <w:rPr>
          <w:rFonts w:ascii="Open Sans" w:hAnsi="Open Sans" w:cs="Open Sans"/>
          <w:sz w:val="20"/>
        </w:rPr>
        <w:t xml:space="preserve">Partnerskapet består av flere </w:t>
      </w:r>
      <w:r w:rsidR="00C6165A">
        <w:rPr>
          <w:rFonts w:ascii="Open Sans" w:hAnsi="Open Sans" w:cs="Open Sans"/>
          <w:sz w:val="20"/>
        </w:rPr>
        <w:t>kompetansemiljø</w:t>
      </w:r>
      <w:r w:rsidRPr="00033779">
        <w:rPr>
          <w:rFonts w:ascii="Open Sans" w:hAnsi="Open Sans" w:cs="Open Sans"/>
          <w:sz w:val="20"/>
        </w:rPr>
        <w:t xml:space="preserve">? Ja </w:t>
      </w:r>
      <w:sdt>
        <w:sdtPr>
          <w:rPr>
            <w:rFonts w:ascii="Open Sans" w:hAnsi="Open Sans" w:cs="Open Sans"/>
            <w:sz w:val="20"/>
          </w:rPr>
          <w:id w:val="100401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77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033779">
        <w:rPr>
          <w:rFonts w:ascii="Open Sans" w:hAnsi="Open Sans" w:cs="Open Sans"/>
          <w:sz w:val="20"/>
        </w:rPr>
        <w:t xml:space="preserve">  (Fyll ut liste) Nei  </w:t>
      </w:r>
      <w:sdt>
        <w:sdtPr>
          <w:rPr>
            <w:rFonts w:ascii="Open Sans" w:hAnsi="Open Sans" w:cs="Open Sans"/>
            <w:sz w:val="20"/>
          </w:rPr>
          <w:id w:val="-28149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77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25090137" w14:textId="77777777" w:rsidR="003F4D0E" w:rsidRPr="00033779" w:rsidRDefault="003F4D0E" w:rsidP="003F4D0E">
      <w:pPr>
        <w:rPr>
          <w:rFonts w:ascii="Open Sans" w:hAnsi="Open Sans" w:cs="Open Sans"/>
          <w:sz w:val="20"/>
        </w:rPr>
      </w:pPr>
      <w:r w:rsidRPr="00033779">
        <w:rPr>
          <w:rFonts w:ascii="Open Sans" w:hAnsi="Open Sans" w:cs="Open Sans"/>
          <w:sz w:val="20"/>
        </w:rPr>
        <w:t xml:space="preserve">Partnerskapet ønsker å videreføre behovsmelding fra 2025? Ja </w:t>
      </w:r>
      <w:sdt>
        <w:sdtPr>
          <w:rPr>
            <w:rFonts w:ascii="Open Sans" w:hAnsi="Open Sans" w:cs="Open Sans"/>
            <w:sz w:val="20"/>
          </w:rPr>
          <w:id w:val="-96002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77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033779">
        <w:rPr>
          <w:rFonts w:ascii="Open Sans" w:hAnsi="Open Sans" w:cs="Open Sans"/>
          <w:sz w:val="20"/>
        </w:rPr>
        <w:t xml:space="preserve">    Nei </w:t>
      </w:r>
      <w:sdt>
        <w:sdtPr>
          <w:rPr>
            <w:rFonts w:ascii="Open Sans" w:hAnsi="Open Sans" w:cs="Open Sans"/>
            <w:sz w:val="20"/>
          </w:rPr>
          <w:id w:val="88815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77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033779">
        <w:rPr>
          <w:rFonts w:ascii="Open Sans" w:hAnsi="Open Sans" w:cs="Open Sans"/>
          <w:sz w:val="20"/>
        </w:rPr>
        <w:t xml:space="preserve">  </w:t>
      </w:r>
    </w:p>
    <w:p w14:paraId="65806814" w14:textId="77777777" w:rsidR="003F4D0E" w:rsidRPr="00033779" w:rsidRDefault="003F4D0E" w:rsidP="003F4D0E">
      <w:pPr>
        <w:rPr>
          <w:rFonts w:ascii="Open Sans" w:hAnsi="Open Sans" w:cs="Open Sans"/>
          <w:sz w:val="20"/>
        </w:rPr>
      </w:pPr>
      <w:r w:rsidRPr="00033779">
        <w:rPr>
          <w:rFonts w:ascii="Open Sans" w:hAnsi="Open Sans" w:cs="Open Sans"/>
          <w:sz w:val="20"/>
        </w:rPr>
        <w:t>Total sum det meldes behov for 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2"/>
        <w:gridCol w:w="2068"/>
        <w:gridCol w:w="2203"/>
        <w:gridCol w:w="2203"/>
      </w:tblGrid>
      <w:tr w:rsidR="003F4D0E" w14:paraId="4FE5E553" w14:textId="77777777" w:rsidTr="00C87FBE">
        <w:tc>
          <w:tcPr>
            <w:tcW w:w="2382" w:type="dxa"/>
          </w:tcPr>
          <w:p w14:paraId="0A25C3F3" w14:textId="77777777" w:rsidR="003F4D0E" w:rsidRPr="008E0ADA" w:rsidRDefault="003F4D0E" w:rsidP="00C87FB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8" w:type="dxa"/>
          </w:tcPr>
          <w:p w14:paraId="65DAFE58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2203" w:type="dxa"/>
          </w:tcPr>
          <w:p w14:paraId="1D5C513C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2203" w:type="dxa"/>
          </w:tcPr>
          <w:p w14:paraId="79A52769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Totalt</w:t>
            </w:r>
          </w:p>
        </w:tc>
      </w:tr>
      <w:tr w:rsidR="003F4D0E" w:rsidRPr="008E0ADA" w14:paraId="5FCD6FEC" w14:textId="77777777" w:rsidTr="00C87FBE">
        <w:tc>
          <w:tcPr>
            <w:tcW w:w="2382" w:type="dxa"/>
            <w:shd w:val="clear" w:color="auto" w:fill="FFF2CC" w:themeFill="accent4" w:themeFillTint="33"/>
          </w:tcPr>
          <w:p w14:paraId="419B767F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</w:t>
            </w:r>
          </w:p>
        </w:tc>
        <w:sdt>
          <w:sdtPr>
            <w:rPr>
              <w:rFonts w:ascii="Open Sans" w:hAnsi="Open Sans" w:cs="Open Sans"/>
              <w:sz w:val="20"/>
            </w:rPr>
            <w:id w:val="12809244"/>
            <w:placeholder>
              <w:docPart w:val="B251963701EE4D9FA813CECDE72CD8D1"/>
            </w:placeholder>
            <w:showingPlcHdr/>
          </w:sdtPr>
          <w:sdtContent>
            <w:tc>
              <w:tcPr>
                <w:tcW w:w="2068" w:type="dxa"/>
                <w:shd w:val="clear" w:color="auto" w:fill="FFF2CC" w:themeFill="accent4" w:themeFillTint="33"/>
              </w:tcPr>
              <w:p w14:paraId="041DBBB5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065064911"/>
            <w:placeholder>
              <w:docPart w:val="E5AE16569A024458A33C86AE7F6AB6E8"/>
            </w:placeholder>
            <w:showingPlcHdr/>
          </w:sdtPr>
          <w:sdtContent>
            <w:tc>
              <w:tcPr>
                <w:tcW w:w="2203" w:type="dxa"/>
                <w:shd w:val="clear" w:color="auto" w:fill="FFF2CC" w:themeFill="accent4" w:themeFillTint="33"/>
              </w:tcPr>
              <w:p w14:paraId="03B6D2DE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111494092"/>
            <w:placeholder>
              <w:docPart w:val="ECF8A04147C949E5BBD66A33CDA820F7"/>
            </w:placeholder>
            <w:showingPlcHdr/>
          </w:sdtPr>
          <w:sdtContent>
            <w:tc>
              <w:tcPr>
                <w:tcW w:w="2203" w:type="dxa"/>
                <w:shd w:val="clear" w:color="auto" w:fill="FFF2CC" w:themeFill="accent4" w:themeFillTint="33"/>
              </w:tcPr>
              <w:p w14:paraId="17C44666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232EFB3" w14:textId="65401C10" w:rsidR="003F4D0E" w:rsidRDefault="003F4D0E" w:rsidP="003F4D0E">
      <w:pPr>
        <w:pStyle w:val="Overskrift1"/>
        <w:rPr>
          <w:lang w:val="nb-NO"/>
        </w:rPr>
      </w:pPr>
      <w:r>
        <w:rPr>
          <w:lang w:val="nb-NO"/>
        </w:rPr>
        <w:t>Ev. kommentar fra innsender</w:t>
      </w:r>
    </w:p>
    <w:p w14:paraId="78108E96" w14:textId="517F59AC" w:rsidR="003F4D0E" w:rsidRDefault="0000000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sdt>
        <w:sdtPr>
          <w:id w:val="-83219874"/>
          <w:placeholder>
            <w:docPart w:val="DefaultPlaceholder_-1854013440"/>
          </w:placeholder>
          <w:showingPlcHdr/>
        </w:sdtPr>
        <w:sdtContent>
          <w:r w:rsidR="003F4D0E" w:rsidRPr="00C83153">
            <w:rPr>
              <w:rStyle w:val="Plassholdertekst"/>
            </w:rPr>
            <w:t>Klikk eller trykk her for å skrive inn tekst.</w:t>
          </w:r>
        </w:sdtContent>
      </w:sdt>
      <w:r w:rsidR="003F4D0E">
        <w:br w:type="page"/>
      </w:r>
    </w:p>
    <w:p w14:paraId="674BABC4" w14:textId="2722AB40" w:rsidR="003F4D0E" w:rsidRPr="00033779" w:rsidRDefault="003F4D0E" w:rsidP="003F4D0E">
      <w:pPr>
        <w:pStyle w:val="Overskrift1"/>
        <w:rPr>
          <w:lang w:val="nb-NO"/>
        </w:rPr>
      </w:pPr>
      <w:r w:rsidRPr="00033779">
        <w:rPr>
          <w:lang w:val="nb-NO"/>
        </w:rPr>
        <w:lastRenderedPageBreak/>
        <w:t>1. Vurdering av behov (inkluderende prosesser)</w:t>
      </w:r>
    </w:p>
    <w:p w14:paraId="5D0961C8" w14:textId="045F0E30" w:rsidR="003F4D0E" w:rsidRPr="00033779" w:rsidRDefault="003F4D0E" w:rsidP="003F4D0E">
      <w:r w:rsidRPr="00033779">
        <w:t>Beskriv hvilke utviklingsbehov som er identifisert for barnehage og/eller grunnskole. Forklar hvordan vurderingen er gjort i samarbeid med ansatte og eventuelle andre aktører, og hvordan prosessen har vært inkluderende. Ta utgangspunkt i lokale behov, relevante planer og eventuelle data/kartlegginger.</w:t>
      </w:r>
      <w:r w:rsidR="009B18F9">
        <w:t xml:space="preserve"> </w:t>
      </w:r>
      <w:r w:rsidR="002772CB">
        <w:t xml:space="preserve">Se punktet i sammenheng med punkt 6. </w:t>
      </w:r>
      <w:r w:rsidRPr="00033779">
        <w:br/>
      </w:r>
      <w:r w:rsidRPr="00033779">
        <w:rPr>
          <w:b/>
        </w:rPr>
        <w:t>Skriv her:</w:t>
      </w:r>
    </w:p>
    <w:p w14:paraId="4BF91EDB" w14:textId="718645A5" w:rsidR="003F4D0E" w:rsidRDefault="00000000" w:rsidP="003F4D0E">
      <w:sdt>
        <w:sdtPr>
          <w:id w:val="536941604"/>
          <w:placeholder>
            <w:docPart w:val="DefaultPlaceholder_-1854013440"/>
          </w:placeholder>
          <w:showingPlcHdr/>
        </w:sdtPr>
        <w:sdtContent>
          <w:r w:rsidR="003F4D0E" w:rsidRPr="00C83153">
            <w:rPr>
              <w:rStyle w:val="Plassholdertekst"/>
            </w:rPr>
            <w:t>Klikk eller trykk her for å skrive inn tekst.</w:t>
          </w:r>
        </w:sdtContent>
      </w:sdt>
      <w:r w:rsidR="003F4D0E" w:rsidRPr="00033779">
        <w:br/>
      </w:r>
    </w:p>
    <w:p w14:paraId="17123ED6" w14:textId="56E5332C" w:rsidR="00A25E88" w:rsidRDefault="00A25E88" w:rsidP="003F4D0E">
      <w:r>
        <w:t>Hvilke(n) fase</w:t>
      </w:r>
      <w:r w:rsidR="005E3A81">
        <w:t>(r)</w:t>
      </w:r>
      <w:r>
        <w:t xml:space="preserve"> er</w:t>
      </w:r>
      <w:r w:rsidR="009A379C">
        <w:t xml:space="preserve"> partnerskapet</w:t>
      </w:r>
      <w:r w:rsidR="005E3A81">
        <w:t xml:space="preserve"> i</w:t>
      </w:r>
    </w:p>
    <w:p w14:paraId="612FC555" w14:textId="5F285630" w:rsidR="009A379C" w:rsidRPr="00033779" w:rsidRDefault="009A379C" w:rsidP="003F4D0E">
      <w:r>
        <w:t xml:space="preserve">Analyse/vurdering av behov </w:t>
      </w:r>
      <w:sdt>
        <w:sdtPr>
          <w:id w:val="-116029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A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5E3A81">
        <w:t xml:space="preserve">Planlegging av tiltak </w:t>
      </w:r>
      <w:sdt>
        <w:sdtPr>
          <w:id w:val="2034141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A81">
            <w:rPr>
              <w:rFonts w:ascii="MS Gothic" w:eastAsia="MS Gothic" w:hAnsi="MS Gothic" w:hint="eastAsia"/>
            </w:rPr>
            <w:t>☐</w:t>
          </w:r>
        </w:sdtContent>
      </w:sdt>
      <w:r w:rsidR="005E3A81">
        <w:t xml:space="preserve">   Gjennomføring av tiltak </w:t>
      </w:r>
      <w:sdt>
        <w:sdtPr>
          <w:id w:val="86231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A81">
            <w:rPr>
              <w:rFonts w:ascii="MS Gothic" w:eastAsia="MS Gothic" w:hAnsi="MS Gothic" w:hint="eastAsia"/>
            </w:rPr>
            <w:t>☐</w:t>
          </w:r>
        </w:sdtContent>
      </w:sdt>
    </w:p>
    <w:p w14:paraId="2F21924C" w14:textId="77777777" w:rsidR="003F4D0E" w:rsidRPr="00033779" w:rsidRDefault="003F4D0E" w:rsidP="003F4D0E">
      <w:pPr>
        <w:pStyle w:val="Overskrift1"/>
        <w:rPr>
          <w:lang w:val="nb-NO"/>
        </w:rPr>
      </w:pPr>
      <w:r w:rsidRPr="00033779">
        <w:rPr>
          <w:lang w:val="nb-NO"/>
        </w:rPr>
        <w:t>2. Plan for partnerskap</w:t>
      </w:r>
    </w:p>
    <w:p w14:paraId="35F6462D" w14:textId="527419A4" w:rsidR="003F4D0E" w:rsidRPr="00033779" w:rsidRDefault="003F4D0E" w:rsidP="003F4D0E">
      <w:r w:rsidRPr="00033779">
        <w:t>Beskriv hvordan partnerskapet er organisert. Forklar hvordan samarbeidet planlegges, hvilke roller partene har, og hvordan tiltakene skal planlegges og gjennomføres i fellesskap.</w:t>
      </w:r>
      <w:r w:rsidRPr="00033779">
        <w:br/>
      </w:r>
      <w:r w:rsidRPr="00033779">
        <w:rPr>
          <w:b/>
        </w:rPr>
        <w:t>Skriv her:</w:t>
      </w:r>
    </w:p>
    <w:p w14:paraId="43EEFAA6" w14:textId="017AC31B" w:rsidR="003F4D0E" w:rsidRPr="00033779" w:rsidRDefault="00000000" w:rsidP="003F4D0E">
      <w:sdt>
        <w:sdtPr>
          <w:id w:val="1179550561"/>
          <w:placeholder>
            <w:docPart w:val="DefaultPlaceholder_-1854013440"/>
          </w:placeholder>
          <w:showingPlcHdr/>
        </w:sdtPr>
        <w:sdtContent>
          <w:r w:rsidR="003F4D0E" w:rsidRPr="00C83153">
            <w:rPr>
              <w:rStyle w:val="Plassholdertekst"/>
            </w:rPr>
            <w:t>Klikk eller trykk her for å skrive inn tekst.</w:t>
          </w:r>
        </w:sdtContent>
      </w:sdt>
      <w:r w:rsidR="003F4D0E" w:rsidRPr="00033779">
        <w:br/>
      </w:r>
    </w:p>
    <w:p w14:paraId="42128507" w14:textId="77777777" w:rsidR="003F4D0E" w:rsidRPr="00033779" w:rsidRDefault="003F4D0E" w:rsidP="003F4D0E">
      <w:pPr>
        <w:pStyle w:val="Overskrift1"/>
        <w:rPr>
          <w:lang w:val="nb-NO"/>
        </w:rPr>
      </w:pPr>
      <w:r w:rsidRPr="00033779">
        <w:rPr>
          <w:lang w:val="nb-NO"/>
        </w:rPr>
        <w:t>3. Eiers egeninnsats</w:t>
      </w:r>
    </w:p>
    <w:p w14:paraId="5B862566" w14:textId="77777777" w:rsidR="003F4D0E" w:rsidRPr="00033779" w:rsidRDefault="003F4D0E" w:rsidP="003F4D0E">
      <w:r w:rsidRPr="00033779">
        <w:t>Beskriv hvilken egeninnsats eier bidrar med i tiltaket. Dette kan være tid, ressurser, tilrettelegging, koordinering eller andre bidrag som er nødvendige for å gjennomføre tiltakene.</w:t>
      </w:r>
      <w:r w:rsidRPr="00033779">
        <w:br/>
      </w:r>
      <w:r w:rsidRPr="00033779">
        <w:rPr>
          <w:b/>
        </w:rPr>
        <w:t>Skriv her:</w:t>
      </w:r>
    </w:p>
    <w:p w14:paraId="44559B50" w14:textId="340F6152" w:rsidR="003F4D0E" w:rsidRPr="00033779" w:rsidRDefault="00000000" w:rsidP="003F4D0E">
      <w:sdt>
        <w:sdtPr>
          <w:id w:val="1281071323"/>
          <w:placeholder>
            <w:docPart w:val="DefaultPlaceholder_-1854013440"/>
          </w:placeholder>
          <w:showingPlcHdr/>
        </w:sdtPr>
        <w:sdtContent>
          <w:r w:rsidR="003F4D0E" w:rsidRPr="00C83153">
            <w:rPr>
              <w:rStyle w:val="Plassholdertekst"/>
            </w:rPr>
            <w:t>Klikk eller trykk her for å skrive inn tekst.</w:t>
          </w:r>
        </w:sdtContent>
      </w:sdt>
      <w:r w:rsidR="003F4D0E" w:rsidRPr="00033779">
        <w:br/>
      </w:r>
    </w:p>
    <w:p w14:paraId="23341D10" w14:textId="77777777" w:rsidR="003F4D0E" w:rsidRPr="00033779" w:rsidRDefault="003F4D0E" w:rsidP="003F4D0E">
      <w:pPr>
        <w:pStyle w:val="Overskrift1"/>
        <w:rPr>
          <w:lang w:val="nb-NO"/>
        </w:rPr>
      </w:pPr>
      <w:r w:rsidRPr="00033779">
        <w:rPr>
          <w:lang w:val="nb-NO"/>
        </w:rPr>
        <w:t>4. Vurdering av måloppnåelse</w:t>
      </w:r>
    </w:p>
    <w:p w14:paraId="214BAFDA" w14:textId="77777777" w:rsidR="003F4D0E" w:rsidRDefault="003F4D0E" w:rsidP="003F4D0E">
      <w:pPr>
        <w:rPr>
          <w:b/>
        </w:rPr>
      </w:pPr>
      <w:r w:rsidRPr="00033779">
        <w:t>Forklar hvordan dere vil vurdere måloppnåelse for tiltakene. Ta utgangspunkt i forskriftens § 5 (bokstav a–e):</w:t>
      </w:r>
      <w:r w:rsidRPr="00033779">
        <w:br/>
        <w:t>a) Tiltakene er gjennomført i tråd med planer og behovsmeldinger</w:t>
      </w:r>
      <w:r w:rsidRPr="00033779">
        <w:br/>
        <w:t>b) Tiltakene har bidratt til planlagt praksisendring</w:t>
      </w:r>
      <w:r w:rsidRPr="00033779">
        <w:br/>
        <w:t>c) Tiltakene har styrket det profesjonelle læringsfellesskapet</w:t>
      </w:r>
      <w:r w:rsidRPr="00033779">
        <w:br/>
        <w:t>d) Tiltakene har utviklet kompetanse for å forebygge utenforskap, fremme inkludering og gi tilpasset tilbud</w:t>
      </w:r>
      <w:r w:rsidRPr="00033779">
        <w:br/>
        <w:t>e) Tiltakene har styrket og praksisrettet lærerutdanningen</w:t>
      </w:r>
      <w:r w:rsidRPr="00033779">
        <w:br/>
        <w:t>Beskriv hvordan dere vil dokumentere og følge opp dette.</w:t>
      </w:r>
      <w:r w:rsidRPr="00033779">
        <w:br/>
      </w:r>
      <w:r w:rsidRPr="00033779">
        <w:rPr>
          <w:b/>
        </w:rPr>
        <w:t>Skriv her:</w:t>
      </w:r>
    </w:p>
    <w:sdt>
      <w:sdtPr>
        <w:id w:val="-79141940"/>
        <w:placeholder>
          <w:docPart w:val="DefaultPlaceholder_-1854013440"/>
        </w:placeholder>
        <w:showingPlcHdr/>
      </w:sdtPr>
      <w:sdtContent>
        <w:p w14:paraId="622649FB" w14:textId="6EB33DA9" w:rsidR="003F4D0E" w:rsidRPr="00033779" w:rsidRDefault="003F4D0E" w:rsidP="003F4D0E">
          <w:r w:rsidRPr="00C83153">
            <w:rPr>
              <w:rStyle w:val="Plassholdertekst"/>
            </w:rPr>
            <w:t>Klikk eller trykk her for å skrive inn tekst.</w:t>
          </w:r>
        </w:p>
      </w:sdtContent>
    </w:sdt>
    <w:p w14:paraId="6FA60B25" w14:textId="77777777" w:rsidR="003F4D0E" w:rsidRPr="00033779" w:rsidRDefault="003F4D0E" w:rsidP="003F4D0E">
      <w:pPr>
        <w:pStyle w:val="Overskrift1"/>
        <w:rPr>
          <w:lang w:val="nb-NO"/>
        </w:rPr>
      </w:pPr>
      <w:r w:rsidRPr="00033779">
        <w:rPr>
          <w:lang w:val="nb-NO"/>
        </w:rPr>
        <w:lastRenderedPageBreak/>
        <w:t>5. Målgruppe</w:t>
      </w:r>
    </w:p>
    <w:p w14:paraId="5006792F" w14:textId="77777777" w:rsidR="003F4D0E" w:rsidRPr="00033779" w:rsidRDefault="003F4D0E" w:rsidP="003F4D0E">
      <w:r w:rsidRPr="00033779">
        <w:t>Beskriv hvem som er målgruppen for tiltakene. Dette kan inkludere barnehagelærere, lærere, ledere, andre ansatte, SFO, PP-tjenesten, kulturskole, tverrfaglige tjenester osv. Forklar hvordan målgruppen er valgt ut fra behovsvurderingen.</w:t>
      </w:r>
      <w:r w:rsidRPr="00033779">
        <w:br/>
      </w:r>
      <w:r w:rsidRPr="00033779">
        <w:rPr>
          <w:b/>
        </w:rPr>
        <w:t>Skriv her:</w:t>
      </w:r>
    </w:p>
    <w:p w14:paraId="2363EBE6" w14:textId="54E7B51C" w:rsidR="003F4D0E" w:rsidRPr="00033779" w:rsidRDefault="00000000" w:rsidP="003F4D0E">
      <w:sdt>
        <w:sdtPr>
          <w:id w:val="1077875059"/>
          <w:placeholder>
            <w:docPart w:val="DefaultPlaceholder_-1854013440"/>
          </w:placeholder>
          <w:showingPlcHdr/>
        </w:sdtPr>
        <w:sdtContent>
          <w:r w:rsidR="003F4D0E" w:rsidRPr="00C83153">
            <w:rPr>
              <w:rStyle w:val="Plassholdertekst"/>
            </w:rPr>
            <w:t>Klikk eller trykk her for å skrive inn tekst.</w:t>
          </w:r>
        </w:sdtContent>
      </w:sdt>
      <w:r w:rsidR="003F4D0E" w:rsidRPr="00033779">
        <w:br/>
      </w:r>
    </w:p>
    <w:p w14:paraId="4B5D98A4" w14:textId="77777777" w:rsidR="003F4D0E" w:rsidRPr="00033779" w:rsidRDefault="003F4D0E" w:rsidP="003F4D0E">
      <w:pPr>
        <w:pStyle w:val="Overskrift1"/>
        <w:rPr>
          <w:lang w:val="nb-NO"/>
        </w:rPr>
      </w:pPr>
      <w:r w:rsidRPr="00033779">
        <w:rPr>
          <w:lang w:val="nb-NO"/>
        </w:rPr>
        <w:t>6. Økonomi og varighet</w:t>
      </w:r>
    </w:p>
    <w:p w14:paraId="60B5AD5C" w14:textId="1A358882" w:rsidR="003F4D0E" w:rsidRDefault="003F4D0E" w:rsidP="003F4D0E">
      <w:pPr>
        <w:rPr>
          <w:b/>
        </w:rPr>
      </w:pPr>
      <w:r w:rsidRPr="00033779">
        <w:t>Oppgi ønsket tilskuddsbeløp fordelt på eier, universitet/høgskole/fagskole/andre, og eventuell koordinator. Beskriv tiltakets varighet (f.eks. vår/høst/årstall) og eventuelle planer for videreføring. Forklar kort hvordan midlene skal brukes og eventuelle forutsetninger for gjennomføring.</w:t>
      </w:r>
      <w:r w:rsidR="00F429D4">
        <w:t xml:space="preserve"> UH</w:t>
      </w:r>
      <w:r w:rsidR="00FF5D67">
        <w:t>/kompetansemiljø</w:t>
      </w:r>
      <w:r w:rsidR="00F429D4">
        <w:t xml:space="preserve"> skal synliggjøre </w:t>
      </w:r>
      <w:r w:rsidR="00AB5A6C">
        <w:t>kostnader for reise og opphold</w:t>
      </w:r>
      <w:r w:rsidR="008D4505">
        <w:t xml:space="preserve"> i sin andel. </w:t>
      </w:r>
      <w:r w:rsidR="00864CF8">
        <w:t xml:space="preserve"> </w:t>
      </w:r>
      <w:r w:rsidRPr="00033779">
        <w:br/>
      </w:r>
      <w:r>
        <w:rPr>
          <w:b/>
        </w:rPr>
        <w:t>Skriv her</w:t>
      </w:r>
      <w:r w:rsidR="008D4505">
        <w:rPr>
          <w:b/>
        </w:rPr>
        <w:t xml:space="preserve"> (leverer budsjett i </w:t>
      </w:r>
      <w:proofErr w:type="gramStart"/>
      <w:r w:rsidR="008D4505">
        <w:rPr>
          <w:b/>
        </w:rPr>
        <w:t>vedlegg  ja</w:t>
      </w:r>
      <w:proofErr w:type="gramEnd"/>
      <w:sdt>
        <w:sdtPr>
          <w:rPr>
            <w:b/>
          </w:rPr>
          <w:id w:val="74230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675">
            <w:rPr>
              <w:rFonts w:ascii="MS Gothic" w:eastAsia="MS Gothic" w:hAnsi="MS Gothic" w:hint="eastAsia"/>
              <w:b/>
            </w:rPr>
            <w:t>☐</w:t>
          </w:r>
        </w:sdtContent>
      </w:sdt>
      <w:r w:rsidR="008D4505">
        <w:rPr>
          <w:b/>
        </w:rPr>
        <w:t xml:space="preserve">  </w:t>
      </w:r>
      <w:r w:rsidR="004A2675">
        <w:rPr>
          <w:b/>
        </w:rPr>
        <w:t xml:space="preserve">     Nei</w:t>
      </w:r>
      <w:sdt>
        <w:sdtPr>
          <w:rPr>
            <w:b/>
          </w:rPr>
          <w:id w:val="183209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675">
            <w:rPr>
              <w:rFonts w:ascii="MS Gothic" w:eastAsia="MS Gothic" w:hAnsi="MS Gothic" w:hint="eastAsia"/>
              <w:b/>
            </w:rPr>
            <w:t>☐</w:t>
          </w:r>
        </w:sdtContent>
      </w:sdt>
      <w:r w:rsidR="004A2675">
        <w:rPr>
          <w:b/>
        </w:rPr>
        <w:t xml:space="preserve"> )</w:t>
      </w:r>
      <w:r>
        <w:rPr>
          <w:b/>
        </w:rPr>
        <w:t>:</w:t>
      </w:r>
    </w:p>
    <w:sdt>
      <w:sdtPr>
        <w:id w:val="19215666"/>
        <w:placeholder>
          <w:docPart w:val="DefaultPlaceholder_-1854013440"/>
        </w:placeholder>
        <w:showingPlcHdr/>
      </w:sdtPr>
      <w:sdtContent>
        <w:p w14:paraId="12D1A19E" w14:textId="109B39D5" w:rsidR="003F4D0E" w:rsidRDefault="003F4D0E" w:rsidP="003F4D0E">
          <w:r w:rsidRPr="00C83153">
            <w:rPr>
              <w:rStyle w:val="Plassholdertekst"/>
            </w:rPr>
            <w:t>Klikk eller trykk her for å skrive inn tekst.</w:t>
          </w:r>
        </w:p>
      </w:sdtContent>
    </w:sdt>
    <w:p w14:paraId="43599A20" w14:textId="77777777" w:rsidR="007D26E3" w:rsidRPr="007D26E3" w:rsidRDefault="007D26E3" w:rsidP="003F4D0E">
      <w:pPr>
        <w:rPr>
          <w:rFonts w:ascii="Open Sans" w:hAnsi="Open Sans" w:cs="Open Sans"/>
          <w:sz w:val="20"/>
        </w:rPr>
      </w:pPr>
      <w:r w:rsidRPr="007D26E3">
        <w:rPr>
          <w:rFonts w:ascii="Open Sans" w:hAnsi="Open Sans" w:cs="Open Sans"/>
          <w:sz w:val="20"/>
        </w:rPr>
        <w:t>Tiltakets varighet</w:t>
      </w:r>
    </w:p>
    <w:p w14:paraId="49CA8907" w14:textId="77777777" w:rsidR="00356410" w:rsidRDefault="002A4A37" w:rsidP="003F4D0E">
      <w:pPr>
        <w:rPr>
          <w:rFonts w:ascii="Open Sans" w:hAnsi="Open Sans" w:cs="Open Sans"/>
          <w:sz w:val="20"/>
        </w:rPr>
      </w:pPr>
      <w:r w:rsidRPr="00123A0A">
        <w:rPr>
          <w:rFonts w:ascii="Open Sans" w:hAnsi="Open Sans" w:cs="Open Sans"/>
          <w:sz w:val="20"/>
        </w:rPr>
        <w:t xml:space="preserve">Vår 2026 </w:t>
      </w:r>
      <w:sdt>
        <w:sdtPr>
          <w:rPr>
            <w:rFonts w:ascii="Open Sans" w:hAnsi="Open Sans" w:cs="Open Sans"/>
            <w:sz w:val="20"/>
          </w:rPr>
          <w:id w:val="-85272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3A0A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123A0A">
        <w:rPr>
          <w:rFonts w:ascii="Open Sans" w:hAnsi="Open Sans" w:cs="Open Sans"/>
          <w:sz w:val="20"/>
        </w:rPr>
        <w:t xml:space="preserve">    Høst 2026 </w:t>
      </w:r>
      <w:sdt>
        <w:sdtPr>
          <w:rPr>
            <w:rFonts w:ascii="Open Sans" w:hAnsi="Open Sans" w:cs="Open Sans"/>
            <w:sz w:val="20"/>
          </w:rPr>
          <w:id w:val="11772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3A0A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123A0A">
        <w:rPr>
          <w:rFonts w:ascii="Open Sans" w:hAnsi="Open Sans" w:cs="Open Sans"/>
          <w:sz w:val="20"/>
        </w:rPr>
        <w:t xml:space="preserve">   </w:t>
      </w:r>
      <w:r w:rsidR="00123A0A" w:rsidRPr="00123A0A">
        <w:rPr>
          <w:rFonts w:ascii="Open Sans" w:hAnsi="Open Sans" w:cs="Open Sans"/>
          <w:sz w:val="20"/>
        </w:rPr>
        <w:t xml:space="preserve">Vår 2027 </w:t>
      </w:r>
      <w:sdt>
        <w:sdtPr>
          <w:rPr>
            <w:rFonts w:ascii="Open Sans" w:hAnsi="Open Sans" w:cs="Open Sans"/>
            <w:sz w:val="20"/>
          </w:rPr>
          <w:id w:val="116544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A0A" w:rsidRPr="00123A0A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123A0A" w:rsidRPr="00123A0A">
        <w:rPr>
          <w:rFonts w:ascii="Open Sans" w:hAnsi="Open Sans" w:cs="Open Sans"/>
          <w:sz w:val="20"/>
        </w:rPr>
        <w:t xml:space="preserve">  </w:t>
      </w:r>
      <w:r w:rsidR="00123A0A">
        <w:rPr>
          <w:rFonts w:ascii="Open Sans" w:hAnsi="Open Sans" w:cs="Open Sans"/>
          <w:sz w:val="20"/>
        </w:rPr>
        <w:t xml:space="preserve">Videre </w:t>
      </w:r>
      <w:sdt>
        <w:sdtPr>
          <w:rPr>
            <w:rFonts w:ascii="Open Sans" w:hAnsi="Open Sans" w:cs="Open Sans"/>
            <w:sz w:val="20"/>
          </w:rPr>
          <w:id w:val="-72676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A0A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123A0A" w:rsidRPr="00123A0A">
        <w:rPr>
          <w:rFonts w:ascii="Open Sans" w:hAnsi="Open Sans" w:cs="Open Sans"/>
          <w:sz w:val="20"/>
        </w:rPr>
        <w:t xml:space="preserve"> </w:t>
      </w:r>
    </w:p>
    <w:p w14:paraId="49D52620" w14:textId="1B2DD212" w:rsidR="00356410" w:rsidRDefault="00356410" w:rsidP="003F4D0E">
      <w:pPr>
        <w:rPr>
          <w:rFonts w:ascii="Open Sans" w:hAnsi="Open Sans" w:cs="Open Sans"/>
          <w:sz w:val="20"/>
        </w:rPr>
      </w:pPr>
      <w:r w:rsidRPr="00C53616">
        <w:rPr>
          <w:rFonts w:ascii="Open Sans" w:hAnsi="Open Sans" w:cs="Open Sans"/>
          <w:b/>
          <w:bCs/>
          <w:sz w:val="20"/>
        </w:rPr>
        <w:t>Sum koordinator</w:t>
      </w:r>
      <w:r>
        <w:rPr>
          <w:rFonts w:ascii="Open Sans" w:hAnsi="Open Sans" w:cs="Open Sans"/>
          <w:sz w:val="20"/>
        </w:rPr>
        <w:t xml:space="preserve"> (må begrunnes ovenfor) </w:t>
      </w:r>
      <w:sdt>
        <w:sdtPr>
          <w:rPr>
            <w:rFonts w:ascii="Open Sans" w:hAnsi="Open Sans" w:cs="Open Sans"/>
            <w:sz w:val="20"/>
          </w:rPr>
          <w:id w:val="-1591622805"/>
          <w:placeholder>
            <w:docPart w:val="DefaultPlaceholder_-1854013440"/>
          </w:placeholder>
          <w:showingPlcHdr/>
        </w:sdtPr>
        <w:sdtContent>
          <w:r w:rsidRPr="00C83153">
            <w:rPr>
              <w:rStyle w:val="Plassholdertekst"/>
            </w:rPr>
            <w:t>Klikk eller trykk her for å skrive inn tekst.</w:t>
          </w:r>
        </w:sdtContent>
      </w:sdt>
    </w:p>
    <w:p w14:paraId="00A1C5A6" w14:textId="7A4493BA" w:rsidR="008F35B7" w:rsidRDefault="008F35B7" w:rsidP="003F4D0E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7. </w:t>
      </w:r>
      <w:r w:rsidR="001B345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Annet</w:t>
      </w:r>
    </w:p>
    <w:p w14:paraId="773EFA18" w14:textId="77777777" w:rsidR="001B3450" w:rsidRDefault="001B3450" w:rsidP="008F35B7">
      <w:r>
        <w:t>Er behovsmeldingen sett i sammenheng med videreutdanning?</w:t>
      </w:r>
    </w:p>
    <w:p w14:paraId="23DF7966" w14:textId="5B5216BB" w:rsidR="008F35B7" w:rsidRDefault="008F35B7" w:rsidP="008F35B7">
      <w:r>
        <w:t xml:space="preserve">Ja </w:t>
      </w:r>
      <w:sdt>
        <w:sdtPr>
          <w:id w:val="143648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 </w:t>
      </w:r>
      <w:sdt>
        <w:sdtPr>
          <w:id w:val="47071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Vet ikke </w:t>
      </w:r>
      <w:sdt>
        <w:sdtPr>
          <w:id w:val="-34247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FA86A34" w14:textId="7B7EA246" w:rsidR="00DE6C1C" w:rsidRDefault="00DE6C1C" w:rsidP="008F35B7">
      <w:r>
        <w:t xml:space="preserve">De samiske perspektivene er </w:t>
      </w:r>
      <w:r w:rsidR="00041689">
        <w:t>ivaretatt</w:t>
      </w:r>
      <w:r>
        <w:t xml:space="preserve"> i behovsmeldingen?</w:t>
      </w:r>
    </w:p>
    <w:p w14:paraId="7966A6A3" w14:textId="07384DAD" w:rsidR="00DE6C1C" w:rsidRDefault="00DE6C1C" w:rsidP="008F35B7">
      <w:r>
        <w:t xml:space="preserve">Ja </w:t>
      </w:r>
      <w:sdt>
        <w:sdtPr>
          <w:id w:val="-50081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 </w:t>
      </w:r>
      <w:sdt>
        <w:sdtPr>
          <w:id w:val="28855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BA6B17">
        <w:t>Vurdert ikke relevant</w:t>
      </w:r>
      <w:r>
        <w:t xml:space="preserve"> </w:t>
      </w:r>
      <w:sdt>
        <w:sdtPr>
          <w:id w:val="-45740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A90454D" w14:textId="0AFF2622" w:rsidR="003F4D0E" w:rsidRPr="00123A0A" w:rsidRDefault="003F4D0E" w:rsidP="008F35B7">
      <w:r w:rsidRPr="00123A0A">
        <w:br w:type="page"/>
      </w:r>
    </w:p>
    <w:p w14:paraId="5BBF442F" w14:textId="65B39F99" w:rsidR="003F4D0E" w:rsidRPr="00033779" w:rsidRDefault="003F4D0E" w:rsidP="003F4D0E">
      <w:pPr>
        <w:pStyle w:val="Overskrift1"/>
        <w:rPr>
          <w:lang w:val="nb-NO"/>
        </w:rPr>
      </w:pPr>
      <w:r w:rsidRPr="00033779">
        <w:rPr>
          <w:lang w:val="nb-NO"/>
        </w:rPr>
        <w:lastRenderedPageBreak/>
        <w:t xml:space="preserve">Liste over andre eiere og </w:t>
      </w:r>
      <w:r w:rsidR="00C6165A">
        <w:rPr>
          <w:lang w:val="nb-NO"/>
        </w:rPr>
        <w:t>kompetansemiljø</w:t>
      </w:r>
      <w:r w:rsidRPr="00033779">
        <w:rPr>
          <w:lang w:val="nb-NO"/>
        </w:rPr>
        <w:t xml:space="preserve"> i partnerskapet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402"/>
        <w:gridCol w:w="1696"/>
      </w:tblGrid>
      <w:tr w:rsidR="003F4D0E" w:rsidRPr="00AD64DC" w14:paraId="11843B4A" w14:textId="77777777" w:rsidTr="00C87FBE">
        <w:tc>
          <w:tcPr>
            <w:tcW w:w="421" w:type="dxa"/>
          </w:tcPr>
          <w:p w14:paraId="53A7952A" w14:textId="77777777" w:rsidR="003F4D0E" w:rsidRPr="00033779" w:rsidRDefault="003F4D0E" w:rsidP="00C87FBE">
            <w:pPr>
              <w:rPr>
                <w:rFonts w:ascii="Open Sans" w:hAnsi="Open Sans" w:cs="Open Sans"/>
                <w:i/>
                <w:iCs/>
                <w:sz w:val="20"/>
              </w:rPr>
            </w:pPr>
          </w:p>
        </w:tc>
        <w:tc>
          <w:tcPr>
            <w:tcW w:w="3543" w:type="dxa"/>
          </w:tcPr>
          <w:p w14:paraId="5F126125" w14:textId="77777777" w:rsidR="003F4D0E" w:rsidRPr="00AD64DC" w:rsidRDefault="003F4D0E" w:rsidP="00C87FBE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AD64DC">
              <w:rPr>
                <w:rFonts w:ascii="Open Sans" w:hAnsi="Open Sans" w:cs="Open Sans"/>
                <w:i/>
                <w:iCs/>
                <w:sz w:val="20"/>
              </w:rPr>
              <w:t>Navn på eier/UH</w:t>
            </w:r>
          </w:p>
        </w:tc>
        <w:tc>
          <w:tcPr>
            <w:tcW w:w="3402" w:type="dxa"/>
          </w:tcPr>
          <w:p w14:paraId="5F25B011" w14:textId="77777777" w:rsidR="003F4D0E" w:rsidRPr="00AD64DC" w:rsidRDefault="003F4D0E" w:rsidP="00C87FBE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AD64DC">
              <w:rPr>
                <w:rFonts w:ascii="Open Sans" w:hAnsi="Open Sans" w:cs="Open Sans"/>
                <w:i/>
                <w:iCs/>
                <w:sz w:val="20"/>
              </w:rPr>
              <w:t>Kontaktperson</w:t>
            </w:r>
          </w:p>
        </w:tc>
        <w:tc>
          <w:tcPr>
            <w:tcW w:w="1696" w:type="dxa"/>
          </w:tcPr>
          <w:p w14:paraId="43E05E08" w14:textId="77777777" w:rsidR="003F4D0E" w:rsidRPr="00AD64DC" w:rsidRDefault="003F4D0E" w:rsidP="00C87FBE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AD64DC">
              <w:rPr>
                <w:rFonts w:ascii="Open Sans" w:hAnsi="Open Sans" w:cs="Open Sans"/>
                <w:i/>
                <w:iCs/>
                <w:sz w:val="20"/>
              </w:rPr>
              <w:t>Eier/UH</w:t>
            </w:r>
          </w:p>
        </w:tc>
      </w:tr>
      <w:tr w:rsidR="003F4D0E" w14:paraId="645EFF29" w14:textId="77777777" w:rsidTr="00C87FBE">
        <w:tc>
          <w:tcPr>
            <w:tcW w:w="421" w:type="dxa"/>
          </w:tcPr>
          <w:p w14:paraId="18E34C51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</w:t>
            </w:r>
          </w:p>
        </w:tc>
        <w:sdt>
          <w:sdtPr>
            <w:rPr>
              <w:rFonts w:ascii="Open Sans" w:hAnsi="Open Sans" w:cs="Open Sans"/>
              <w:sz w:val="20"/>
            </w:rPr>
            <w:id w:val="1215631932"/>
            <w:placeholder>
              <w:docPart w:val="143C4EF6CD304F339917CB51FDFE4FC4"/>
            </w:placeholder>
            <w:showingPlcHdr/>
          </w:sdtPr>
          <w:sdtContent>
            <w:tc>
              <w:tcPr>
                <w:tcW w:w="3543" w:type="dxa"/>
              </w:tcPr>
              <w:p w14:paraId="62F38F5F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699131571"/>
            <w:placeholder>
              <w:docPart w:val="143C4EF6CD304F339917CB51FDFE4FC4"/>
            </w:placeholder>
            <w:showingPlcHdr/>
          </w:sdtPr>
          <w:sdtContent>
            <w:tc>
              <w:tcPr>
                <w:tcW w:w="3402" w:type="dxa"/>
              </w:tcPr>
              <w:p w14:paraId="34D02872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891338231"/>
            <w:placeholder>
              <w:docPart w:val="82C1AB22E6464B62A69C0D2E698F2644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Content>
            <w:tc>
              <w:tcPr>
                <w:tcW w:w="1696" w:type="dxa"/>
              </w:tcPr>
              <w:p w14:paraId="30AC7DB3" w14:textId="77777777" w:rsidR="003F4D0E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3F4D0E" w14:paraId="274FEAC0" w14:textId="77777777" w:rsidTr="00C87FBE">
        <w:tc>
          <w:tcPr>
            <w:tcW w:w="421" w:type="dxa"/>
          </w:tcPr>
          <w:p w14:paraId="2B6FBE82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</w:p>
        </w:tc>
        <w:sdt>
          <w:sdtPr>
            <w:rPr>
              <w:rFonts w:ascii="Open Sans" w:hAnsi="Open Sans" w:cs="Open Sans"/>
              <w:sz w:val="20"/>
            </w:rPr>
            <w:id w:val="-1352105352"/>
            <w:placeholder>
              <w:docPart w:val="353F4182AB1B49A6A858387C6996AA1A"/>
            </w:placeholder>
            <w:showingPlcHdr/>
          </w:sdtPr>
          <w:sdtContent>
            <w:tc>
              <w:tcPr>
                <w:tcW w:w="3543" w:type="dxa"/>
              </w:tcPr>
              <w:p w14:paraId="78EC494E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816335804"/>
            <w:placeholder>
              <w:docPart w:val="5DC87BE665214113834741A5B5016B5F"/>
            </w:placeholder>
            <w:showingPlcHdr/>
          </w:sdtPr>
          <w:sdtContent>
            <w:tc>
              <w:tcPr>
                <w:tcW w:w="3402" w:type="dxa"/>
              </w:tcPr>
              <w:p w14:paraId="1BC52B80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381545552"/>
            <w:placeholder>
              <w:docPart w:val="46088076BF934DB7A0004C6156F78437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Content>
            <w:tc>
              <w:tcPr>
                <w:tcW w:w="1696" w:type="dxa"/>
              </w:tcPr>
              <w:p w14:paraId="76229235" w14:textId="77777777" w:rsidR="003F4D0E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3F4D0E" w14:paraId="0C836430" w14:textId="77777777" w:rsidTr="00C87FBE">
        <w:tc>
          <w:tcPr>
            <w:tcW w:w="421" w:type="dxa"/>
          </w:tcPr>
          <w:p w14:paraId="3FED8604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3</w:t>
            </w:r>
          </w:p>
        </w:tc>
        <w:sdt>
          <w:sdtPr>
            <w:rPr>
              <w:rFonts w:ascii="Open Sans" w:hAnsi="Open Sans" w:cs="Open Sans"/>
              <w:sz w:val="20"/>
            </w:rPr>
            <w:id w:val="320868780"/>
            <w:placeholder>
              <w:docPart w:val="047F7B504E004CF9BF79D0B1C5636ACB"/>
            </w:placeholder>
            <w:showingPlcHdr/>
          </w:sdtPr>
          <w:sdtContent>
            <w:tc>
              <w:tcPr>
                <w:tcW w:w="3543" w:type="dxa"/>
              </w:tcPr>
              <w:p w14:paraId="163B1F1F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336798740"/>
            <w:placeholder>
              <w:docPart w:val="2B8A6E2837FF45158FCBAB1160C3065E"/>
            </w:placeholder>
            <w:showingPlcHdr/>
          </w:sdtPr>
          <w:sdtContent>
            <w:tc>
              <w:tcPr>
                <w:tcW w:w="3402" w:type="dxa"/>
              </w:tcPr>
              <w:p w14:paraId="7525AFAA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641352358"/>
            <w:placeholder>
              <w:docPart w:val="2D36765FD70046DF842DE7E9A109B320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Content>
            <w:tc>
              <w:tcPr>
                <w:tcW w:w="1696" w:type="dxa"/>
              </w:tcPr>
              <w:p w14:paraId="41D110EE" w14:textId="77777777" w:rsidR="003F4D0E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3F4D0E" w14:paraId="32DEF475" w14:textId="77777777" w:rsidTr="00C87FBE">
        <w:tc>
          <w:tcPr>
            <w:tcW w:w="421" w:type="dxa"/>
          </w:tcPr>
          <w:p w14:paraId="27A7443B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4</w:t>
            </w:r>
          </w:p>
        </w:tc>
        <w:sdt>
          <w:sdtPr>
            <w:rPr>
              <w:rFonts w:ascii="Open Sans" w:hAnsi="Open Sans" w:cs="Open Sans"/>
              <w:sz w:val="20"/>
            </w:rPr>
            <w:id w:val="1750155520"/>
            <w:placeholder>
              <w:docPart w:val="DE89BDA8E2294282BE8A78AA365213EE"/>
            </w:placeholder>
            <w:showingPlcHdr/>
          </w:sdtPr>
          <w:sdtContent>
            <w:tc>
              <w:tcPr>
                <w:tcW w:w="3543" w:type="dxa"/>
              </w:tcPr>
              <w:p w14:paraId="56F14726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8643755"/>
            <w:placeholder>
              <w:docPart w:val="45A66B9CF50B46BE8998119784E6F427"/>
            </w:placeholder>
            <w:showingPlcHdr/>
          </w:sdtPr>
          <w:sdtContent>
            <w:tc>
              <w:tcPr>
                <w:tcW w:w="3402" w:type="dxa"/>
              </w:tcPr>
              <w:p w14:paraId="01437418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347488060"/>
            <w:placeholder>
              <w:docPart w:val="508BCF2C36C94C58B9AD0EFCA945CF2C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Content>
            <w:tc>
              <w:tcPr>
                <w:tcW w:w="1696" w:type="dxa"/>
              </w:tcPr>
              <w:p w14:paraId="13C976CB" w14:textId="77777777" w:rsidR="003F4D0E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3F4D0E" w14:paraId="3034CDDD" w14:textId="77777777" w:rsidTr="00C87FBE">
        <w:tc>
          <w:tcPr>
            <w:tcW w:w="421" w:type="dxa"/>
          </w:tcPr>
          <w:p w14:paraId="2E550003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5</w:t>
            </w:r>
          </w:p>
        </w:tc>
        <w:sdt>
          <w:sdtPr>
            <w:rPr>
              <w:rFonts w:ascii="Open Sans" w:hAnsi="Open Sans" w:cs="Open Sans"/>
              <w:sz w:val="20"/>
            </w:rPr>
            <w:id w:val="-447540604"/>
            <w:placeholder>
              <w:docPart w:val="8A28DE6DC53047778588CB26A4301C7E"/>
            </w:placeholder>
            <w:showingPlcHdr/>
          </w:sdtPr>
          <w:sdtContent>
            <w:tc>
              <w:tcPr>
                <w:tcW w:w="3543" w:type="dxa"/>
              </w:tcPr>
              <w:p w14:paraId="0DEE4A92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480911342"/>
            <w:placeholder>
              <w:docPart w:val="EEE966AB6EB64296A5063E41158995F2"/>
            </w:placeholder>
            <w:showingPlcHdr/>
          </w:sdtPr>
          <w:sdtContent>
            <w:tc>
              <w:tcPr>
                <w:tcW w:w="3402" w:type="dxa"/>
              </w:tcPr>
              <w:p w14:paraId="09AF8C36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95018937"/>
            <w:placeholder>
              <w:docPart w:val="4A915148D3F74C95B7B502C20E80FCFA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Content>
            <w:tc>
              <w:tcPr>
                <w:tcW w:w="1696" w:type="dxa"/>
              </w:tcPr>
              <w:p w14:paraId="2EA2A230" w14:textId="77777777" w:rsidR="003F4D0E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3F4D0E" w14:paraId="788B4E4E" w14:textId="77777777" w:rsidTr="00C87FBE">
        <w:tc>
          <w:tcPr>
            <w:tcW w:w="421" w:type="dxa"/>
          </w:tcPr>
          <w:p w14:paraId="74CA5EE0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6</w:t>
            </w:r>
          </w:p>
        </w:tc>
        <w:sdt>
          <w:sdtPr>
            <w:rPr>
              <w:rFonts w:ascii="Open Sans" w:hAnsi="Open Sans" w:cs="Open Sans"/>
              <w:sz w:val="20"/>
            </w:rPr>
            <w:id w:val="1401869579"/>
            <w:placeholder>
              <w:docPart w:val="2042D1B81E2D40A58C9D7A78D19C9ABE"/>
            </w:placeholder>
            <w:showingPlcHdr/>
          </w:sdtPr>
          <w:sdtContent>
            <w:tc>
              <w:tcPr>
                <w:tcW w:w="3543" w:type="dxa"/>
              </w:tcPr>
              <w:p w14:paraId="12A6B9CA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41694141"/>
            <w:placeholder>
              <w:docPart w:val="CFCA08523AB94FE2BF1182D03F4C4C73"/>
            </w:placeholder>
            <w:showingPlcHdr/>
          </w:sdtPr>
          <w:sdtContent>
            <w:tc>
              <w:tcPr>
                <w:tcW w:w="3402" w:type="dxa"/>
              </w:tcPr>
              <w:p w14:paraId="213246BD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282721646"/>
            <w:placeholder>
              <w:docPart w:val="E55F58D3F02743FFA5710E03CBD5BBF1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Content>
            <w:tc>
              <w:tcPr>
                <w:tcW w:w="1696" w:type="dxa"/>
              </w:tcPr>
              <w:p w14:paraId="20D077A9" w14:textId="77777777" w:rsidR="003F4D0E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3F4D0E" w14:paraId="118916ED" w14:textId="77777777" w:rsidTr="00C87FBE">
        <w:tc>
          <w:tcPr>
            <w:tcW w:w="421" w:type="dxa"/>
          </w:tcPr>
          <w:p w14:paraId="13480438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7</w:t>
            </w:r>
          </w:p>
        </w:tc>
        <w:sdt>
          <w:sdtPr>
            <w:rPr>
              <w:rFonts w:ascii="Open Sans" w:hAnsi="Open Sans" w:cs="Open Sans"/>
              <w:sz w:val="20"/>
            </w:rPr>
            <w:id w:val="-1144574245"/>
            <w:placeholder>
              <w:docPart w:val="08E54E1827E94B7A9A3A839344448547"/>
            </w:placeholder>
            <w:showingPlcHdr/>
          </w:sdtPr>
          <w:sdtContent>
            <w:tc>
              <w:tcPr>
                <w:tcW w:w="3543" w:type="dxa"/>
              </w:tcPr>
              <w:p w14:paraId="4CD691D0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842623175"/>
            <w:placeholder>
              <w:docPart w:val="8121D7D307FF4FB4A462AEEC88FAB1FB"/>
            </w:placeholder>
            <w:showingPlcHdr/>
          </w:sdtPr>
          <w:sdtContent>
            <w:tc>
              <w:tcPr>
                <w:tcW w:w="3402" w:type="dxa"/>
              </w:tcPr>
              <w:p w14:paraId="5EA4BE9D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174492276"/>
            <w:placeholder>
              <w:docPart w:val="36D708060EC04B31B2D8D47149AFAD04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Content>
            <w:tc>
              <w:tcPr>
                <w:tcW w:w="1696" w:type="dxa"/>
              </w:tcPr>
              <w:p w14:paraId="71317602" w14:textId="77777777" w:rsidR="003F4D0E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3F4D0E" w14:paraId="6DFBB352" w14:textId="77777777" w:rsidTr="00C87FBE">
        <w:tc>
          <w:tcPr>
            <w:tcW w:w="421" w:type="dxa"/>
          </w:tcPr>
          <w:p w14:paraId="534140A9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8</w:t>
            </w:r>
          </w:p>
        </w:tc>
        <w:sdt>
          <w:sdtPr>
            <w:rPr>
              <w:rFonts w:ascii="Open Sans" w:hAnsi="Open Sans" w:cs="Open Sans"/>
              <w:sz w:val="20"/>
            </w:rPr>
            <w:id w:val="1924984927"/>
            <w:placeholder>
              <w:docPart w:val="E20AD8C24C7044EEAC2A8CBCCA393015"/>
            </w:placeholder>
            <w:showingPlcHdr/>
          </w:sdtPr>
          <w:sdtContent>
            <w:tc>
              <w:tcPr>
                <w:tcW w:w="3543" w:type="dxa"/>
              </w:tcPr>
              <w:p w14:paraId="095A86F0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382874210"/>
            <w:placeholder>
              <w:docPart w:val="F9E87E9BBE85407C98A4A4984FBAF77D"/>
            </w:placeholder>
            <w:showingPlcHdr/>
          </w:sdtPr>
          <w:sdtContent>
            <w:tc>
              <w:tcPr>
                <w:tcW w:w="3402" w:type="dxa"/>
              </w:tcPr>
              <w:p w14:paraId="70F75C1B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616666286"/>
            <w:placeholder>
              <w:docPart w:val="28261CBC01E54452AC9677FD82EBEB64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Content>
            <w:tc>
              <w:tcPr>
                <w:tcW w:w="1696" w:type="dxa"/>
              </w:tcPr>
              <w:p w14:paraId="5C957D7B" w14:textId="77777777" w:rsidR="003F4D0E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3F4D0E" w14:paraId="7347061B" w14:textId="77777777" w:rsidTr="00C87FBE">
        <w:tc>
          <w:tcPr>
            <w:tcW w:w="421" w:type="dxa"/>
          </w:tcPr>
          <w:p w14:paraId="6C1B303F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9</w:t>
            </w:r>
          </w:p>
        </w:tc>
        <w:sdt>
          <w:sdtPr>
            <w:rPr>
              <w:rFonts w:ascii="Open Sans" w:hAnsi="Open Sans" w:cs="Open Sans"/>
              <w:sz w:val="20"/>
            </w:rPr>
            <w:id w:val="-1790274092"/>
            <w:placeholder>
              <w:docPart w:val="3EF33B5A777F457683E48DF3FA6A7071"/>
            </w:placeholder>
            <w:showingPlcHdr/>
          </w:sdtPr>
          <w:sdtContent>
            <w:tc>
              <w:tcPr>
                <w:tcW w:w="3543" w:type="dxa"/>
              </w:tcPr>
              <w:p w14:paraId="6A16CA9C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161125311"/>
            <w:placeholder>
              <w:docPart w:val="ECDB9010796448ED9145C97C166E8AD2"/>
            </w:placeholder>
            <w:showingPlcHdr/>
          </w:sdtPr>
          <w:sdtContent>
            <w:tc>
              <w:tcPr>
                <w:tcW w:w="3402" w:type="dxa"/>
              </w:tcPr>
              <w:p w14:paraId="0767A7E7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121924070"/>
            <w:placeholder>
              <w:docPart w:val="2E307F75D0C943D4A686478EDEF71DEE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Content>
            <w:tc>
              <w:tcPr>
                <w:tcW w:w="1696" w:type="dxa"/>
              </w:tcPr>
              <w:p w14:paraId="2EA10B9B" w14:textId="77777777" w:rsidR="003F4D0E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</w:tbl>
    <w:p w14:paraId="06C240FC" w14:textId="77777777" w:rsidR="003F4D0E" w:rsidRDefault="003F4D0E" w:rsidP="003F4D0E">
      <w:pPr>
        <w:rPr>
          <w:rFonts w:ascii="Open Sans" w:hAnsi="Open Sans" w:cs="Open Sans"/>
          <w:sz w:val="20"/>
        </w:rPr>
      </w:pPr>
    </w:p>
    <w:p w14:paraId="6543AABC" w14:textId="77777777" w:rsidR="003F4D0E" w:rsidRPr="00033779" w:rsidRDefault="003F4D0E" w:rsidP="003F4D0E">
      <w:pPr>
        <w:rPr>
          <w:rFonts w:ascii="Open Sans" w:hAnsi="Open Sans" w:cs="Open Sans"/>
          <w:sz w:val="20"/>
          <w:szCs w:val="20"/>
        </w:rPr>
      </w:pPr>
      <w:r w:rsidRPr="00033779">
        <w:rPr>
          <w:rFonts w:ascii="Open Sans" w:hAnsi="Open Sans" w:cs="Open Sans"/>
          <w:sz w:val="20"/>
          <w:szCs w:val="20"/>
        </w:rPr>
        <w:t>Behovsmeldingen har vært drøftet i medbestemmelse</w:t>
      </w:r>
      <w:r w:rsidRPr="00033779">
        <w:rPr>
          <w:rFonts w:ascii="Open Sans" w:hAnsi="Open Sans" w:cs="Open Sans"/>
          <w:sz w:val="20"/>
        </w:rPr>
        <w:t xml:space="preserve"> </w:t>
      </w:r>
      <w:r w:rsidRPr="00033779">
        <w:rPr>
          <w:rFonts w:ascii="Open Sans" w:hAnsi="Open Sans" w:cs="Open Sans"/>
          <w:sz w:val="20"/>
        </w:rPr>
        <w:tab/>
        <w:t xml:space="preserve">Ja </w:t>
      </w:r>
      <w:sdt>
        <w:sdtPr>
          <w:rPr>
            <w:rFonts w:ascii="Open Sans" w:hAnsi="Open Sans" w:cs="Open Sans"/>
            <w:sz w:val="20"/>
          </w:rPr>
          <w:id w:val="-75343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77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Pr="00033779">
        <w:rPr>
          <w:rFonts w:ascii="Open Sans" w:hAnsi="Open Sans" w:cs="Open Sans"/>
          <w:sz w:val="20"/>
        </w:rPr>
        <w:t xml:space="preserve">  Nei </w:t>
      </w:r>
      <w:sdt>
        <w:sdtPr>
          <w:rPr>
            <w:rFonts w:ascii="Open Sans" w:hAnsi="Open Sans" w:cs="Open Sans"/>
            <w:sz w:val="20"/>
          </w:rPr>
          <w:id w:val="-160664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33779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6FF9C80F" w14:textId="77777777" w:rsidR="003F4D0E" w:rsidRDefault="003F4D0E" w:rsidP="003F4D0E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Hvem som har deltatt: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4D0E" w14:paraId="3FF90BF4" w14:textId="77777777" w:rsidTr="00C87FBE">
        <w:tc>
          <w:tcPr>
            <w:tcW w:w="4531" w:type="dxa"/>
          </w:tcPr>
          <w:p w14:paraId="5C7CD884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</w:t>
            </w:r>
          </w:p>
        </w:tc>
        <w:tc>
          <w:tcPr>
            <w:tcW w:w="4531" w:type="dxa"/>
          </w:tcPr>
          <w:p w14:paraId="3C8B1D8A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</w:t>
            </w:r>
          </w:p>
        </w:tc>
      </w:tr>
      <w:tr w:rsidR="003F4D0E" w:rsidRPr="008E0ADA" w14:paraId="778F1AE0" w14:textId="77777777" w:rsidTr="00C87FBE">
        <w:sdt>
          <w:sdtPr>
            <w:rPr>
              <w:rFonts w:ascii="Open Sans" w:hAnsi="Open Sans" w:cs="Open Sans"/>
              <w:sz w:val="20"/>
            </w:rPr>
            <w:id w:val="-1190139406"/>
            <w:placeholder>
              <w:docPart w:val="143C4EF6CD304F339917CB51FDFE4FC4"/>
            </w:placeholder>
            <w:showingPlcHdr/>
          </w:sdtPr>
          <w:sdtContent>
            <w:tc>
              <w:tcPr>
                <w:tcW w:w="4531" w:type="dxa"/>
              </w:tcPr>
              <w:p w14:paraId="504C5ACB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98072655"/>
            <w:placeholder>
              <w:docPart w:val="143C4EF6CD304F339917CB51FDFE4FC4"/>
            </w:placeholder>
            <w:showingPlcHdr/>
          </w:sdtPr>
          <w:sdtContent>
            <w:tc>
              <w:tcPr>
                <w:tcW w:w="4531" w:type="dxa"/>
              </w:tcPr>
              <w:p w14:paraId="1C43FEB5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F4D0E" w:rsidRPr="008E0ADA" w14:paraId="4FDEB636" w14:textId="77777777" w:rsidTr="00C87FBE">
        <w:sdt>
          <w:sdtPr>
            <w:rPr>
              <w:rFonts w:ascii="Open Sans" w:hAnsi="Open Sans" w:cs="Open Sans"/>
              <w:sz w:val="20"/>
            </w:rPr>
            <w:id w:val="-1759286123"/>
            <w:placeholder>
              <w:docPart w:val="143C4EF6CD304F339917CB51FDFE4FC4"/>
            </w:placeholder>
            <w:showingPlcHdr/>
          </w:sdtPr>
          <w:sdtContent>
            <w:tc>
              <w:tcPr>
                <w:tcW w:w="4531" w:type="dxa"/>
              </w:tcPr>
              <w:p w14:paraId="4806FB43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10176602"/>
            <w:placeholder>
              <w:docPart w:val="143C4EF6CD304F339917CB51FDFE4FC4"/>
            </w:placeholder>
            <w:showingPlcHdr/>
          </w:sdtPr>
          <w:sdtContent>
            <w:tc>
              <w:tcPr>
                <w:tcW w:w="4531" w:type="dxa"/>
              </w:tcPr>
              <w:p w14:paraId="4EE204CB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F4D0E" w:rsidRPr="008E0ADA" w14:paraId="50BBF268" w14:textId="77777777" w:rsidTr="00C87FBE">
        <w:sdt>
          <w:sdtPr>
            <w:rPr>
              <w:rFonts w:ascii="Open Sans" w:hAnsi="Open Sans" w:cs="Open Sans"/>
              <w:sz w:val="20"/>
            </w:rPr>
            <w:id w:val="-1224061425"/>
            <w:placeholder>
              <w:docPart w:val="143C4EF6CD304F339917CB51FDFE4FC4"/>
            </w:placeholder>
            <w:showingPlcHdr/>
          </w:sdtPr>
          <w:sdtContent>
            <w:tc>
              <w:tcPr>
                <w:tcW w:w="4531" w:type="dxa"/>
              </w:tcPr>
              <w:p w14:paraId="2E0126FC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050652673"/>
            <w:placeholder>
              <w:docPart w:val="143C4EF6CD304F339917CB51FDFE4FC4"/>
            </w:placeholder>
            <w:showingPlcHdr/>
          </w:sdtPr>
          <w:sdtContent>
            <w:tc>
              <w:tcPr>
                <w:tcW w:w="4531" w:type="dxa"/>
              </w:tcPr>
              <w:p w14:paraId="7D416490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54F50A1" w14:textId="77777777" w:rsidR="003F4D0E" w:rsidRPr="00033779" w:rsidRDefault="003F4D0E" w:rsidP="003F4D0E">
      <w:pPr>
        <w:rPr>
          <w:rFonts w:ascii="Open Sans" w:hAnsi="Open Sans" w:cs="Open Sans"/>
          <w:sz w:val="20"/>
        </w:rPr>
      </w:pPr>
    </w:p>
    <w:p w14:paraId="5ED509F3" w14:textId="77777777" w:rsidR="003F4D0E" w:rsidRPr="00033779" w:rsidRDefault="003F4D0E" w:rsidP="003F4D0E">
      <w:pPr>
        <w:pStyle w:val="Overskrift2"/>
        <w:rPr>
          <w:lang w:val="nb-NO"/>
        </w:rPr>
      </w:pPr>
      <w:r w:rsidRPr="00033779">
        <w:rPr>
          <w:lang w:val="nb-NO"/>
        </w:rPr>
        <w:t>Hvor mange enheter er inkludert i behovsmeldingen?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F4D0E" w14:paraId="6D41A0AD" w14:textId="77777777" w:rsidTr="00C87FBE">
        <w:tc>
          <w:tcPr>
            <w:tcW w:w="1812" w:type="dxa"/>
          </w:tcPr>
          <w:p w14:paraId="2DEBAAD6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Kommunale barnehager</w:t>
            </w:r>
          </w:p>
        </w:tc>
        <w:tc>
          <w:tcPr>
            <w:tcW w:w="1812" w:type="dxa"/>
          </w:tcPr>
          <w:p w14:paraId="45059B60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Private barnehager</w:t>
            </w:r>
          </w:p>
        </w:tc>
        <w:tc>
          <w:tcPr>
            <w:tcW w:w="1812" w:type="dxa"/>
          </w:tcPr>
          <w:p w14:paraId="03267E3B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Offentlige skoler</w:t>
            </w:r>
          </w:p>
        </w:tc>
        <w:tc>
          <w:tcPr>
            <w:tcW w:w="1813" w:type="dxa"/>
          </w:tcPr>
          <w:p w14:paraId="76C5546E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Private skoler</w:t>
            </w:r>
          </w:p>
        </w:tc>
        <w:tc>
          <w:tcPr>
            <w:tcW w:w="1813" w:type="dxa"/>
          </w:tcPr>
          <w:p w14:paraId="0B44E63E" w14:textId="77777777" w:rsidR="003F4D0E" w:rsidRDefault="003F4D0E" w:rsidP="00C87FB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PP-tjenester</w:t>
            </w:r>
          </w:p>
        </w:tc>
      </w:tr>
      <w:tr w:rsidR="003F4D0E" w:rsidRPr="008E0ADA" w14:paraId="149A8D9E" w14:textId="77777777" w:rsidTr="00C87FBE">
        <w:sdt>
          <w:sdtPr>
            <w:rPr>
              <w:rFonts w:ascii="Open Sans" w:hAnsi="Open Sans" w:cs="Open Sans"/>
              <w:sz w:val="20"/>
            </w:rPr>
            <w:id w:val="1043787672"/>
            <w:placeholder>
              <w:docPart w:val="143C4EF6CD304F339917CB51FDFE4FC4"/>
            </w:placeholder>
            <w:showingPlcHdr/>
          </w:sdtPr>
          <w:sdtContent>
            <w:tc>
              <w:tcPr>
                <w:tcW w:w="1812" w:type="dxa"/>
              </w:tcPr>
              <w:p w14:paraId="09BE09FB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024202360"/>
            <w:placeholder>
              <w:docPart w:val="143C4EF6CD304F339917CB51FDFE4FC4"/>
            </w:placeholder>
            <w:showingPlcHdr/>
          </w:sdtPr>
          <w:sdtContent>
            <w:tc>
              <w:tcPr>
                <w:tcW w:w="1812" w:type="dxa"/>
              </w:tcPr>
              <w:p w14:paraId="5A91A2D8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398672375"/>
            <w:placeholder>
              <w:docPart w:val="143C4EF6CD304F339917CB51FDFE4FC4"/>
            </w:placeholder>
            <w:showingPlcHdr/>
          </w:sdtPr>
          <w:sdtContent>
            <w:tc>
              <w:tcPr>
                <w:tcW w:w="1812" w:type="dxa"/>
              </w:tcPr>
              <w:p w14:paraId="20212F4F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116009113"/>
            <w:placeholder>
              <w:docPart w:val="143C4EF6CD304F339917CB51FDFE4FC4"/>
            </w:placeholder>
            <w:showingPlcHdr/>
          </w:sdtPr>
          <w:sdtContent>
            <w:tc>
              <w:tcPr>
                <w:tcW w:w="1813" w:type="dxa"/>
              </w:tcPr>
              <w:p w14:paraId="3420A053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50048819"/>
            <w:placeholder>
              <w:docPart w:val="143C4EF6CD304F339917CB51FDFE4FC4"/>
            </w:placeholder>
            <w:showingPlcHdr/>
          </w:sdtPr>
          <w:sdtContent>
            <w:tc>
              <w:tcPr>
                <w:tcW w:w="1813" w:type="dxa"/>
              </w:tcPr>
              <w:p w14:paraId="62B35396" w14:textId="77777777" w:rsidR="003F4D0E" w:rsidRPr="00033779" w:rsidRDefault="003F4D0E" w:rsidP="00C87FBE">
                <w:pPr>
                  <w:rPr>
                    <w:rFonts w:ascii="Open Sans" w:hAnsi="Open Sans" w:cs="Open Sans"/>
                    <w:sz w:val="20"/>
                  </w:rPr>
                </w:pPr>
                <w:r w:rsidRPr="00033779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8379E00" w14:textId="77777777" w:rsidR="003F4D0E" w:rsidRPr="00033779" w:rsidRDefault="003F4D0E" w:rsidP="003F4D0E"/>
    <w:p w14:paraId="099A8A30" w14:textId="77777777" w:rsidR="00AC0405" w:rsidRDefault="00AC0405" w:rsidP="0024430A">
      <w:pPr>
        <w:rPr>
          <w:rFonts w:ascii="Open Sans SemiBold" w:hAnsi="Open Sans SemiBold" w:cs="Open Sans SemiBold"/>
          <w:sz w:val="26"/>
          <w:szCs w:val="26"/>
        </w:rPr>
      </w:pPr>
    </w:p>
    <w:p w14:paraId="08B3FBFA" w14:textId="77777777" w:rsidR="00AC0405" w:rsidRPr="00AC0405" w:rsidRDefault="00AC0405" w:rsidP="0024430A">
      <w:pPr>
        <w:rPr>
          <w:rFonts w:ascii="Open Sans SemiBold" w:hAnsi="Open Sans SemiBold" w:cs="Open Sans SemiBold"/>
          <w:sz w:val="26"/>
          <w:szCs w:val="26"/>
        </w:rPr>
      </w:pPr>
    </w:p>
    <w:sectPr w:rsidR="00AC0405" w:rsidRPr="00AC0405" w:rsidSect="0024430A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61C7" w14:textId="77777777" w:rsidR="00E02D20" w:rsidRDefault="00E02D20" w:rsidP="00463CE7">
      <w:pPr>
        <w:spacing w:after="0" w:line="240" w:lineRule="auto"/>
      </w:pPr>
      <w:r>
        <w:separator/>
      </w:r>
    </w:p>
  </w:endnote>
  <w:endnote w:type="continuationSeparator" w:id="0">
    <w:p w14:paraId="5EF75C45" w14:textId="77777777" w:rsidR="00E02D20" w:rsidRDefault="00E02D20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1E28" w14:textId="77777777" w:rsidR="00E02D20" w:rsidRDefault="00E02D20" w:rsidP="00463CE7">
      <w:pPr>
        <w:spacing w:after="0" w:line="240" w:lineRule="auto"/>
      </w:pPr>
      <w:r>
        <w:separator/>
      </w:r>
    </w:p>
  </w:footnote>
  <w:footnote w:type="continuationSeparator" w:id="0">
    <w:p w14:paraId="25FF5BBE" w14:textId="77777777" w:rsidR="00E02D20" w:rsidRDefault="00E02D20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Content>
      <w:p w14:paraId="2230D3E3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5E8AAB1F" wp14:editId="08D3BF5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Bild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463D6862" w14:textId="77777777" w:rsidR="00463CE7" w:rsidRPr="00463CE7" w:rsidRDefault="00000000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3CDA506E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4054">
    <w:abstractNumId w:val="0"/>
  </w:num>
  <w:num w:numId="2" w16cid:durableId="177197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0E"/>
    <w:rsid w:val="00041689"/>
    <w:rsid w:val="0006671F"/>
    <w:rsid w:val="00070FCB"/>
    <w:rsid w:val="000A3D96"/>
    <w:rsid w:val="000A75DB"/>
    <w:rsid w:val="000B2FD0"/>
    <w:rsid w:val="00116A32"/>
    <w:rsid w:val="00120ED0"/>
    <w:rsid w:val="00123A0A"/>
    <w:rsid w:val="001B3450"/>
    <w:rsid w:val="00211D48"/>
    <w:rsid w:val="0024430A"/>
    <w:rsid w:val="002772CB"/>
    <w:rsid w:val="00284278"/>
    <w:rsid w:val="002A4A37"/>
    <w:rsid w:val="002F5AAF"/>
    <w:rsid w:val="003018D0"/>
    <w:rsid w:val="0033531F"/>
    <w:rsid w:val="00356410"/>
    <w:rsid w:val="003944AA"/>
    <w:rsid w:val="00395EC1"/>
    <w:rsid w:val="003D284A"/>
    <w:rsid w:val="003F4D0E"/>
    <w:rsid w:val="00447CBF"/>
    <w:rsid w:val="00463CE7"/>
    <w:rsid w:val="00476D63"/>
    <w:rsid w:val="004845EF"/>
    <w:rsid w:val="004A2675"/>
    <w:rsid w:val="00566122"/>
    <w:rsid w:val="005E3A81"/>
    <w:rsid w:val="006E75C5"/>
    <w:rsid w:val="006F13C5"/>
    <w:rsid w:val="007451DD"/>
    <w:rsid w:val="00780324"/>
    <w:rsid w:val="007D26E3"/>
    <w:rsid w:val="007E1A52"/>
    <w:rsid w:val="007E7AFF"/>
    <w:rsid w:val="008157C4"/>
    <w:rsid w:val="00840082"/>
    <w:rsid w:val="00864CF8"/>
    <w:rsid w:val="008D4505"/>
    <w:rsid w:val="008F35B7"/>
    <w:rsid w:val="00936C61"/>
    <w:rsid w:val="00946E68"/>
    <w:rsid w:val="009A379C"/>
    <w:rsid w:val="009B0345"/>
    <w:rsid w:val="009B18F9"/>
    <w:rsid w:val="00A25E88"/>
    <w:rsid w:val="00A44188"/>
    <w:rsid w:val="00A90CCF"/>
    <w:rsid w:val="00AB5A6C"/>
    <w:rsid w:val="00AC0405"/>
    <w:rsid w:val="00B11838"/>
    <w:rsid w:val="00B42992"/>
    <w:rsid w:val="00B660B9"/>
    <w:rsid w:val="00BA6B17"/>
    <w:rsid w:val="00BB6678"/>
    <w:rsid w:val="00C53616"/>
    <w:rsid w:val="00C60C50"/>
    <w:rsid w:val="00C6165A"/>
    <w:rsid w:val="00C73709"/>
    <w:rsid w:val="00D1344E"/>
    <w:rsid w:val="00DD1E76"/>
    <w:rsid w:val="00DE3DC8"/>
    <w:rsid w:val="00DE4819"/>
    <w:rsid w:val="00DE6C1C"/>
    <w:rsid w:val="00DF7228"/>
    <w:rsid w:val="00E02D20"/>
    <w:rsid w:val="00F429D4"/>
    <w:rsid w:val="00FB77DD"/>
    <w:rsid w:val="00FD7573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88BE"/>
  <w15:chartTrackingRefBased/>
  <w15:docId w15:val="{758965BB-31E1-4D6B-B210-C3CA2FD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4D0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4D0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F4D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4D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3F4D0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3F4D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3F4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staf2.sf.statsforvalteren.no\sf\Maler\SFNO\Vedleg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7EECEA83554D30B6CEF2F3AF763D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014631-59D9-4F71-8340-5A0DEB677EB2}"/>
      </w:docPartPr>
      <w:docPartBody>
        <w:p w:rsidR="00842395" w:rsidRDefault="003B51FB" w:rsidP="003B51FB">
          <w:pPr>
            <w:pStyle w:val="137EECEA83554D30B6CEF2F3AF763D9A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332FA54DBC647B1A5B59F18FB0457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7D98F9-A5AE-40C7-90A8-72A4532F451A}"/>
      </w:docPartPr>
      <w:docPartBody>
        <w:p w:rsidR="00842395" w:rsidRDefault="003B51FB" w:rsidP="003B51FB">
          <w:pPr>
            <w:pStyle w:val="6332FA54DBC647B1A5B59F18FB0457A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DFC51E61776415A940EAEDF3A5A53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8AAC2D-B99A-448A-8564-73C63DBEF777}"/>
      </w:docPartPr>
      <w:docPartBody>
        <w:p w:rsidR="00842395" w:rsidRDefault="003B51FB" w:rsidP="003B51FB">
          <w:pPr>
            <w:pStyle w:val="CDFC51E61776415A940EAEDF3A5A531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28666CF8A6487C9C08B6E66DD92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AAC07B-A07D-4B4D-8702-78467DE1E3C7}"/>
      </w:docPartPr>
      <w:docPartBody>
        <w:p w:rsidR="00842395" w:rsidRDefault="003B51FB" w:rsidP="003B51FB">
          <w:pPr>
            <w:pStyle w:val="2828666CF8A6487C9C08B6E66DD92D5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4F8B93F6A8A461AA907B91178F8A2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A2851-19AC-44FA-9110-27734726C05D}"/>
      </w:docPartPr>
      <w:docPartBody>
        <w:p w:rsidR="00842395" w:rsidRDefault="003B51FB" w:rsidP="003B51FB">
          <w:pPr>
            <w:pStyle w:val="04F8B93F6A8A461AA907B91178F8A27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5EABB8014844389AC1CC11A8CA956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512E34-6E3E-4057-A13F-AE67776D6464}"/>
      </w:docPartPr>
      <w:docPartBody>
        <w:p w:rsidR="00842395" w:rsidRDefault="003B51FB" w:rsidP="003B51FB">
          <w:pPr>
            <w:pStyle w:val="15EABB8014844389AC1CC11A8CA956E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E372BA2AE3472F98D76662C072B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AFE34D-7D0D-4077-B7E6-C8529893EB61}"/>
      </w:docPartPr>
      <w:docPartBody>
        <w:p w:rsidR="00842395" w:rsidRDefault="003B51FB" w:rsidP="003B51FB">
          <w:pPr>
            <w:pStyle w:val="3DE372BA2AE3472F98D76662C072B788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BA5546EEB143CDA20049F172971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E0910-B39A-493C-9E05-136A2CB46DB9}"/>
      </w:docPartPr>
      <w:docPartBody>
        <w:p w:rsidR="00842395" w:rsidRDefault="003B51FB" w:rsidP="003B51FB">
          <w:pPr>
            <w:pStyle w:val="26BA5546EEB143CDA20049F172971DF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5800E619DF482CBCD5C925F53FEB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8C1C5-5A36-4012-AEC9-3117AEDEF9FF}"/>
      </w:docPartPr>
      <w:docPartBody>
        <w:p w:rsidR="00842395" w:rsidRDefault="003B51FB" w:rsidP="003B51FB">
          <w:pPr>
            <w:pStyle w:val="E85800E619DF482CBCD5C925F53FEB0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E14A98D0874BA48CE4AC527EDED5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5DDF2F-A19F-405E-97F8-B7A97047E4F5}"/>
      </w:docPartPr>
      <w:docPartBody>
        <w:p w:rsidR="00842395" w:rsidRDefault="003B51FB" w:rsidP="003B51FB">
          <w:pPr>
            <w:pStyle w:val="43E14A98D0874BA48CE4AC527EDED5C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518BDC2126B4736B64A3ED90E2349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61F836-E412-4711-B133-E36DD8F11421}"/>
      </w:docPartPr>
      <w:docPartBody>
        <w:p w:rsidR="00842395" w:rsidRDefault="003B51FB" w:rsidP="003B51FB">
          <w:pPr>
            <w:pStyle w:val="C518BDC2126B4736B64A3ED90E23491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630765C21D94B3686BE04B020CF6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9820BE-A385-4C0F-9CBE-B4F4F6A04760}"/>
      </w:docPartPr>
      <w:docPartBody>
        <w:p w:rsidR="00842395" w:rsidRDefault="003B51FB" w:rsidP="003B51FB">
          <w:pPr>
            <w:pStyle w:val="6630765C21D94B3686BE04B020CF6D84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75AC9D4F7664EECB7B8CBBB13BB0A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2CF5-2477-49C9-B360-11305166CE02}"/>
      </w:docPartPr>
      <w:docPartBody>
        <w:p w:rsidR="00842395" w:rsidRDefault="003B51FB" w:rsidP="003B51FB">
          <w:pPr>
            <w:pStyle w:val="675AC9D4F7664EECB7B8CBBB13BB0AB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EDD3F21C13487E85C8E0B0DAD249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EE0884-F753-4BB2-8F40-1431C3BD07CF}"/>
      </w:docPartPr>
      <w:docPartBody>
        <w:p w:rsidR="00842395" w:rsidRDefault="003B51FB" w:rsidP="003B51FB">
          <w:pPr>
            <w:pStyle w:val="FCEDD3F21C13487E85C8E0B0DAD2495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251963701EE4D9FA813CECDE72CD8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11D238-2B54-4428-85BA-EECDD3AF740D}"/>
      </w:docPartPr>
      <w:docPartBody>
        <w:p w:rsidR="00842395" w:rsidRDefault="003B51FB" w:rsidP="003B51FB">
          <w:pPr>
            <w:pStyle w:val="B251963701EE4D9FA813CECDE72CD8D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AE16569A024458A33C86AE7F6AB6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AD6352-9B3C-4B23-B6A4-9C4C1FA49C85}"/>
      </w:docPartPr>
      <w:docPartBody>
        <w:p w:rsidR="00842395" w:rsidRDefault="003B51FB" w:rsidP="003B51FB">
          <w:pPr>
            <w:pStyle w:val="E5AE16569A024458A33C86AE7F6AB6E8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F8A04147C949E5BBD66A33CDA820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31EE9-F7F2-424E-9B34-666EE8EBBEFE}"/>
      </w:docPartPr>
      <w:docPartBody>
        <w:p w:rsidR="00842395" w:rsidRDefault="003B51FB" w:rsidP="003B51FB">
          <w:pPr>
            <w:pStyle w:val="ECF8A04147C949E5BBD66A33CDA820F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43C4EF6CD304F339917CB51FDFE4F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018861-8E65-43AC-8BA5-C4A7784278A1}"/>
      </w:docPartPr>
      <w:docPartBody>
        <w:p w:rsidR="00842395" w:rsidRDefault="003B51FB" w:rsidP="003B51FB">
          <w:pPr>
            <w:pStyle w:val="143C4EF6CD304F339917CB51FDFE4FC4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2C1AB22E6464B62A69C0D2E698F2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E88209-FDE5-47A8-B109-36B1BD33D5C1}"/>
      </w:docPartPr>
      <w:docPartBody>
        <w:p w:rsidR="00842395" w:rsidRDefault="003B51FB" w:rsidP="003B51FB">
          <w:pPr>
            <w:pStyle w:val="82C1AB22E6464B62A69C0D2E698F2644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353F4182AB1B49A6A858387C6996A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AA4934-C361-4D76-8CC1-88116837BCF4}"/>
      </w:docPartPr>
      <w:docPartBody>
        <w:p w:rsidR="00842395" w:rsidRDefault="003B51FB" w:rsidP="003B51FB">
          <w:pPr>
            <w:pStyle w:val="353F4182AB1B49A6A858387C6996AA1A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C87BE665214113834741A5B5016B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75A4BF-F432-4308-90FF-CDBD70F470B0}"/>
      </w:docPartPr>
      <w:docPartBody>
        <w:p w:rsidR="00842395" w:rsidRDefault="003B51FB" w:rsidP="003B51FB">
          <w:pPr>
            <w:pStyle w:val="5DC87BE665214113834741A5B5016B5F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6088076BF934DB7A0004C6156F78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1E7F2-00E2-4C85-9885-67716E644941}"/>
      </w:docPartPr>
      <w:docPartBody>
        <w:p w:rsidR="00842395" w:rsidRDefault="003B51FB" w:rsidP="003B51FB">
          <w:pPr>
            <w:pStyle w:val="46088076BF934DB7A0004C6156F78437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047F7B504E004CF9BF79D0B1C5636A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3340A5-E266-41BE-A933-72C19CDC0012}"/>
      </w:docPartPr>
      <w:docPartBody>
        <w:p w:rsidR="00842395" w:rsidRDefault="003B51FB" w:rsidP="003B51FB">
          <w:pPr>
            <w:pStyle w:val="047F7B504E004CF9BF79D0B1C5636AC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8A6E2837FF45158FCBAB1160C306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9B61C3-71EB-4C63-A916-470C9938E727}"/>
      </w:docPartPr>
      <w:docPartBody>
        <w:p w:rsidR="00842395" w:rsidRDefault="003B51FB" w:rsidP="003B51FB">
          <w:pPr>
            <w:pStyle w:val="2B8A6E2837FF45158FCBAB1160C3065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36765FD70046DF842DE7E9A109B3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E75059-A37D-42F3-A6CE-0E128D89C748}"/>
      </w:docPartPr>
      <w:docPartBody>
        <w:p w:rsidR="00842395" w:rsidRDefault="003B51FB" w:rsidP="003B51FB">
          <w:pPr>
            <w:pStyle w:val="2D36765FD70046DF842DE7E9A109B320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DE89BDA8E2294282BE8A78AA365213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C42E37-E1B1-4A74-A8D1-99702425335F}"/>
      </w:docPartPr>
      <w:docPartBody>
        <w:p w:rsidR="00842395" w:rsidRDefault="003B51FB" w:rsidP="003B51FB">
          <w:pPr>
            <w:pStyle w:val="DE89BDA8E2294282BE8A78AA365213E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A66B9CF50B46BE8998119784E6F4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5CD935-A90D-4CCA-B7B9-8C40A6448F3A}"/>
      </w:docPartPr>
      <w:docPartBody>
        <w:p w:rsidR="00842395" w:rsidRDefault="003B51FB" w:rsidP="003B51FB">
          <w:pPr>
            <w:pStyle w:val="45A66B9CF50B46BE8998119784E6F42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8BCF2C36C94C58B9AD0EFCA945CF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95492E-AB91-4FF9-924E-53E720CEABA1}"/>
      </w:docPartPr>
      <w:docPartBody>
        <w:p w:rsidR="00842395" w:rsidRDefault="003B51FB" w:rsidP="003B51FB">
          <w:pPr>
            <w:pStyle w:val="508BCF2C36C94C58B9AD0EFCA945CF2C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8A28DE6DC53047778588CB26A4301C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534576-F860-48FB-AE19-BEE7E5941887}"/>
      </w:docPartPr>
      <w:docPartBody>
        <w:p w:rsidR="00842395" w:rsidRDefault="003B51FB" w:rsidP="003B51FB">
          <w:pPr>
            <w:pStyle w:val="8A28DE6DC53047778588CB26A4301C7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EE966AB6EB64296A5063E41158995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31921-754E-499A-9325-7A7B88D6E3E4}"/>
      </w:docPartPr>
      <w:docPartBody>
        <w:p w:rsidR="00842395" w:rsidRDefault="003B51FB" w:rsidP="003B51FB">
          <w:pPr>
            <w:pStyle w:val="EEE966AB6EB64296A5063E41158995F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915148D3F74C95B7B502C20E80FC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769E3D-3029-403B-93F7-88C069E18211}"/>
      </w:docPartPr>
      <w:docPartBody>
        <w:p w:rsidR="00842395" w:rsidRDefault="003B51FB" w:rsidP="003B51FB">
          <w:pPr>
            <w:pStyle w:val="4A915148D3F74C95B7B502C20E80FCFA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2042D1B81E2D40A58C9D7A78D19C9A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82BA6C-5E35-4C9E-970D-7B4FCF94B88E}"/>
      </w:docPartPr>
      <w:docPartBody>
        <w:p w:rsidR="00842395" w:rsidRDefault="003B51FB" w:rsidP="003B51FB">
          <w:pPr>
            <w:pStyle w:val="2042D1B81E2D40A58C9D7A78D19C9AB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CA08523AB94FE2BF1182D03F4C4C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674B23-06EB-492A-B2D5-49294DEB1F7B}"/>
      </w:docPartPr>
      <w:docPartBody>
        <w:p w:rsidR="00842395" w:rsidRDefault="003B51FB" w:rsidP="003B51FB">
          <w:pPr>
            <w:pStyle w:val="CFCA08523AB94FE2BF1182D03F4C4C7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5F58D3F02743FFA5710E03CBD5BB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4B24A3-02AF-4AA0-8C7D-FFDD346A5521}"/>
      </w:docPartPr>
      <w:docPartBody>
        <w:p w:rsidR="00842395" w:rsidRDefault="003B51FB" w:rsidP="003B51FB">
          <w:pPr>
            <w:pStyle w:val="E55F58D3F02743FFA5710E03CBD5BBF1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08E54E1827E94B7A9A3A8393444485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E9BB7C-657B-43B0-8203-B441E88FB712}"/>
      </w:docPartPr>
      <w:docPartBody>
        <w:p w:rsidR="00842395" w:rsidRDefault="003B51FB" w:rsidP="003B51FB">
          <w:pPr>
            <w:pStyle w:val="08E54E1827E94B7A9A3A83934444854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121D7D307FF4FB4A462AEEC88FAB1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A9399-785A-4E41-B306-5ED9778B013A}"/>
      </w:docPartPr>
      <w:docPartBody>
        <w:p w:rsidR="00842395" w:rsidRDefault="003B51FB" w:rsidP="003B51FB">
          <w:pPr>
            <w:pStyle w:val="8121D7D307FF4FB4A462AEEC88FAB1F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6D708060EC04B31B2D8D47149AFA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098EAF-2CC8-449C-904A-529E51D70BA4}"/>
      </w:docPartPr>
      <w:docPartBody>
        <w:p w:rsidR="00842395" w:rsidRDefault="003B51FB" w:rsidP="003B51FB">
          <w:pPr>
            <w:pStyle w:val="36D708060EC04B31B2D8D47149AFAD04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E20AD8C24C7044EEAC2A8CBCCA3930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91BC9-6A1C-43D5-B4A4-E41D7B44D073}"/>
      </w:docPartPr>
      <w:docPartBody>
        <w:p w:rsidR="00842395" w:rsidRDefault="003B51FB" w:rsidP="003B51FB">
          <w:pPr>
            <w:pStyle w:val="E20AD8C24C7044EEAC2A8CBCCA393015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9E87E9BBE85407C98A4A4984FBAF7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D62491-62CE-403B-A78B-0708A2819B3D}"/>
      </w:docPartPr>
      <w:docPartBody>
        <w:p w:rsidR="00842395" w:rsidRDefault="003B51FB" w:rsidP="003B51FB">
          <w:pPr>
            <w:pStyle w:val="F9E87E9BBE85407C98A4A4984FBAF77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261CBC01E54452AC9677FD82EBEB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FCBB-EC4C-4BD4-AFA2-6FD3C72286D3}"/>
      </w:docPartPr>
      <w:docPartBody>
        <w:p w:rsidR="00842395" w:rsidRDefault="003B51FB" w:rsidP="003B51FB">
          <w:pPr>
            <w:pStyle w:val="28261CBC01E54452AC9677FD82EBEB64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3EF33B5A777F457683E48DF3FA6A70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22092F-D348-4202-8950-C0499EF4D6EC}"/>
      </w:docPartPr>
      <w:docPartBody>
        <w:p w:rsidR="00842395" w:rsidRDefault="003B51FB" w:rsidP="003B51FB">
          <w:pPr>
            <w:pStyle w:val="3EF33B5A777F457683E48DF3FA6A707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B9010796448ED9145C97C166E8A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4D61D9-E1EE-4329-953A-69217E9D2FB2}"/>
      </w:docPartPr>
      <w:docPartBody>
        <w:p w:rsidR="00842395" w:rsidRDefault="003B51FB" w:rsidP="003B51FB">
          <w:pPr>
            <w:pStyle w:val="ECDB9010796448ED9145C97C166E8AD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307F75D0C943D4A686478EDEF71D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542AE1-5717-4CBF-A556-FF88E2C0189A}"/>
      </w:docPartPr>
      <w:docPartBody>
        <w:p w:rsidR="00842395" w:rsidRDefault="003B51FB" w:rsidP="003B51FB">
          <w:pPr>
            <w:pStyle w:val="2E307F75D0C943D4A686478EDEF71DEE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21D12E-6DDD-45AD-A3D6-7082F2174BB6}"/>
      </w:docPartPr>
      <w:docPartBody>
        <w:p w:rsidR="00842395" w:rsidRDefault="003B51FB">
          <w:r w:rsidRPr="00C8315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FB"/>
    <w:rsid w:val="000407BB"/>
    <w:rsid w:val="00284278"/>
    <w:rsid w:val="003B51FB"/>
    <w:rsid w:val="007C5075"/>
    <w:rsid w:val="00842395"/>
    <w:rsid w:val="009D18AC"/>
    <w:rsid w:val="00B660B9"/>
    <w:rsid w:val="00DE4819"/>
    <w:rsid w:val="00E9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B51FB"/>
    <w:rPr>
      <w:color w:val="808080"/>
    </w:rPr>
  </w:style>
  <w:style w:type="paragraph" w:customStyle="1" w:styleId="137EECEA83554D30B6CEF2F3AF763D9A">
    <w:name w:val="137EECEA83554D30B6CEF2F3AF763D9A"/>
    <w:rsid w:val="003B51FB"/>
  </w:style>
  <w:style w:type="paragraph" w:customStyle="1" w:styleId="632834A33C23416EA4B750A8A3F07977">
    <w:name w:val="632834A33C23416EA4B750A8A3F07977"/>
    <w:rsid w:val="003B51FB"/>
  </w:style>
  <w:style w:type="paragraph" w:customStyle="1" w:styleId="6332FA54DBC647B1A5B59F18FB0457AB">
    <w:name w:val="6332FA54DBC647B1A5B59F18FB0457AB"/>
    <w:rsid w:val="003B51FB"/>
  </w:style>
  <w:style w:type="paragraph" w:customStyle="1" w:styleId="CDFC51E61776415A940EAEDF3A5A5311">
    <w:name w:val="CDFC51E61776415A940EAEDF3A5A5311"/>
    <w:rsid w:val="003B51FB"/>
  </w:style>
  <w:style w:type="paragraph" w:customStyle="1" w:styleId="2828666CF8A6487C9C08B6E66DD92D53">
    <w:name w:val="2828666CF8A6487C9C08B6E66DD92D53"/>
    <w:rsid w:val="003B51FB"/>
  </w:style>
  <w:style w:type="paragraph" w:customStyle="1" w:styleId="04F8B93F6A8A461AA907B91178F8A273">
    <w:name w:val="04F8B93F6A8A461AA907B91178F8A273"/>
    <w:rsid w:val="003B51FB"/>
  </w:style>
  <w:style w:type="paragraph" w:customStyle="1" w:styleId="15EABB8014844389AC1CC11A8CA956EB">
    <w:name w:val="15EABB8014844389AC1CC11A8CA956EB"/>
    <w:rsid w:val="003B51FB"/>
  </w:style>
  <w:style w:type="paragraph" w:customStyle="1" w:styleId="3DE372BA2AE3472F98D76662C072B788">
    <w:name w:val="3DE372BA2AE3472F98D76662C072B788"/>
    <w:rsid w:val="003B51FB"/>
  </w:style>
  <w:style w:type="paragraph" w:customStyle="1" w:styleId="26BA5546EEB143CDA20049F172971DF3">
    <w:name w:val="26BA5546EEB143CDA20049F172971DF3"/>
    <w:rsid w:val="003B51FB"/>
  </w:style>
  <w:style w:type="paragraph" w:customStyle="1" w:styleId="E85800E619DF482CBCD5C925F53FEB07">
    <w:name w:val="E85800E619DF482CBCD5C925F53FEB07"/>
    <w:rsid w:val="003B51FB"/>
  </w:style>
  <w:style w:type="paragraph" w:customStyle="1" w:styleId="43E14A98D0874BA48CE4AC527EDED5CE">
    <w:name w:val="43E14A98D0874BA48CE4AC527EDED5CE"/>
    <w:rsid w:val="003B51FB"/>
  </w:style>
  <w:style w:type="paragraph" w:customStyle="1" w:styleId="C518BDC2126B4736B64A3ED90E23491B">
    <w:name w:val="C518BDC2126B4736B64A3ED90E23491B"/>
    <w:rsid w:val="003B51FB"/>
  </w:style>
  <w:style w:type="paragraph" w:customStyle="1" w:styleId="6630765C21D94B3686BE04B020CF6D84">
    <w:name w:val="6630765C21D94B3686BE04B020CF6D84"/>
    <w:rsid w:val="003B51FB"/>
  </w:style>
  <w:style w:type="paragraph" w:customStyle="1" w:styleId="675AC9D4F7664EECB7B8CBBB13BB0ABE">
    <w:name w:val="675AC9D4F7664EECB7B8CBBB13BB0ABE"/>
    <w:rsid w:val="003B51FB"/>
  </w:style>
  <w:style w:type="paragraph" w:customStyle="1" w:styleId="FCEDD3F21C13487E85C8E0B0DAD24952">
    <w:name w:val="FCEDD3F21C13487E85C8E0B0DAD24952"/>
    <w:rsid w:val="003B51FB"/>
  </w:style>
  <w:style w:type="paragraph" w:customStyle="1" w:styleId="B251963701EE4D9FA813CECDE72CD8D1">
    <w:name w:val="B251963701EE4D9FA813CECDE72CD8D1"/>
    <w:rsid w:val="003B51FB"/>
  </w:style>
  <w:style w:type="paragraph" w:customStyle="1" w:styleId="E5AE16569A024458A33C86AE7F6AB6E8">
    <w:name w:val="E5AE16569A024458A33C86AE7F6AB6E8"/>
    <w:rsid w:val="003B51FB"/>
  </w:style>
  <w:style w:type="paragraph" w:customStyle="1" w:styleId="ECF8A04147C949E5BBD66A33CDA820F7">
    <w:name w:val="ECF8A04147C949E5BBD66A33CDA820F7"/>
    <w:rsid w:val="003B51FB"/>
  </w:style>
  <w:style w:type="paragraph" w:customStyle="1" w:styleId="143C4EF6CD304F339917CB51FDFE4FC4">
    <w:name w:val="143C4EF6CD304F339917CB51FDFE4FC4"/>
    <w:rsid w:val="003B51FB"/>
  </w:style>
  <w:style w:type="paragraph" w:customStyle="1" w:styleId="82C1AB22E6464B62A69C0D2E698F2644">
    <w:name w:val="82C1AB22E6464B62A69C0D2E698F2644"/>
    <w:rsid w:val="003B51FB"/>
  </w:style>
  <w:style w:type="paragraph" w:customStyle="1" w:styleId="353F4182AB1B49A6A858387C6996AA1A">
    <w:name w:val="353F4182AB1B49A6A858387C6996AA1A"/>
    <w:rsid w:val="003B51FB"/>
  </w:style>
  <w:style w:type="paragraph" w:customStyle="1" w:styleId="5DC87BE665214113834741A5B5016B5F">
    <w:name w:val="5DC87BE665214113834741A5B5016B5F"/>
    <w:rsid w:val="003B51FB"/>
  </w:style>
  <w:style w:type="paragraph" w:customStyle="1" w:styleId="46088076BF934DB7A0004C6156F78437">
    <w:name w:val="46088076BF934DB7A0004C6156F78437"/>
    <w:rsid w:val="003B51FB"/>
  </w:style>
  <w:style w:type="paragraph" w:customStyle="1" w:styleId="047F7B504E004CF9BF79D0B1C5636ACB">
    <w:name w:val="047F7B504E004CF9BF79D0B1C5636ACB"/>
    <w:rsid w:val="003B51FB"/>
  </w:style>
  <w:style w:type="paragraph" w:customStyle="1" w:styleId="2B8A6E2837FF45158FCBAB1160C3065E">
    <w:name w:val="2B8A6E2837FF45158FCBAB1160C3065E"/>
    <w:rsid w:val="003B51FB"/>
  </w:style>
  <w:style w:type="paragraph" w:customStyle="1" w:styleId="2D36765FD70046DF842DE7E9A109B320">
    <w:name w:val="2D36765FD70046DF842DE7E9A109B320"/>
    <w:rsid w:val="003B51FB"/>
  </w:style>
  <w:style w:type="paragraph" w:customStyle="1" w:styleId="DE89BDA8E2294282BE8A78AA365213EE">
    <w:name w:val="DE89BDA8E2294282BE8A78AA365213EE"/>
    <w:rsid w:val="003B51FB"/>
  </w:style>
  <w:style w:type="paragraph" w:customStyle="1" w:styleId="45A66B9CF50B46BE8998119784E6F427">
    <w:name w:val="45A66B9CF50B46BE8998119784E6F427"/>
    <w:rsid w:val="003B51FB"/>
  </w:style>
  <w:style w:type="paragraph" w:customStyle="1" w:styleId="508BCF2C36C94C58B9AD0EFCA945CF2C">
    <w:name w:val="508BCF2C36C94C58B9AD0EFCA945CF2C"/>
    <w:rsid w:val="003B51FB"/>
  </w:style>
  <w:style w:type="paragraph" w:customStyle="1" w:styleId="8A28DE6DC53047778588CB26A4301C7E">
    <w:name w:val="8A28DE6DC53047778588CB26A4301C7E"/>
    <w:rsid w:val="003B51FB"/>
  </w:style>
  <w:style w:type="paragraph" w:customStyle="1" w:styleId="EEE966AB6EB64296A5063E41158995F2">
    <w:name w:val="EEE966AB6EB64296A5063E41158995F2"/>
    <w:rsid w:val="003B51FB"/>
  </w:style>
  <w:style w:type="paragraph" w:customStyle="1" w:styleId="4A915148D3F74C95B7B502C20E80FCFA">
    <w:name w:val="4A915148D3F74C95B7B502C20E80FCFA"/>
    <w:rsid w:val="003B51FB"/>
  </w:style>
  <w:style w:type="paragraph" w:customStyle="1" w:styleId="2042D1B81E2D40A58C9D7A78D19C9ABE">
    <w:name w:val="2042D1B81E2D40A58C9D7A78D19C9ABE"/>
    <w:rsid w:val="003B51FB"/>
  </w:style>
  <w:style w:type="paragraph" w:customStyle="1" w:styleId="CFCA08523AB94FE2BF1182D03F4C4C73">
    <w:name w:val="CFCA08523AB94FE2BF1182D03F4C4C73"/>
    <w:rsid w:val="003B51FB"/>
  </w:style>
  <w:style w:type="paragraph" w:customStyle="1" w:styleId="E55F58D3F02743FFA5710E03CBD5BBF1">
    <w:name w:val="E55F58D3F02743FFA5710E03CBD5BBF1"/>
    <w:rsid w:val="003B51FB"/>
  </w:style>
  <w:style w:type="paragraph" w:customStyle="1" w:styleId="08E54E1827E94B7A9A3A839344448547">
    <w:name w:val="08E54E1827E94B7A9A3A839344448547"/>
    <w:rsid w:val="003B51FB"/>
  </w:style>
  <w:style w:type="paragraph" w:customStyle="1" w:styleId="8121D7D307FF4FB4A462AEEC88FAB1FB">
    <w:name w:val="8121D7D307FF4FB4A462AEEC88FAB1FB"/>
    <w:rsid w:val="003B51FB"/>
  </w:style>
  <w:style w:type="paragraph" w:customStyle="1" w:styleId="36D708060EC04B31B2D8D47149AFAD04">
    <w:name w:val="36D708060EC04B31B2D8D47149AFAD04"/>
    <w:rsid w:val="003B51FB"/>
  </w:style>
  <w:style w:type="paragraph" w:customStyle="1" w:styleId="E20AD8C24C7044EEAC2A8CBCCA393015">
    <w:name w:val="E20AD8C24C7044EEAC2A8CBCCA393015"/>
    <w:rsid w:val="003B51FB"/>
  </w:style>
  <w:style w:type="paragraph" w:customStyle="1" w:styleId="F9E87E9BBE85407C98A4A4984FBAF77D">
    <w:name w:val="F9E87E9BBE85407C98A4A4984FBAF77D"/>
    <w:rsid w:val="003B51FB"/>
  </w:style>
  <w:style w:type="paragraph" w:customStyle="1" w:styleId="28261CBC01E54452AC9677FD82EBEB64">
    <w:name w:val="28261CBC01E54452AC9677FD82EBEB64"/>
    <w:rsid w:val="003B51FB"/>
  </w:style>
  <w:style w:type="paragraph" w:customStyle="1" w:styleId="3EF33B5A777F457683E48DF3FA6A7071">
    <w:name w:val="3EF33B5A777F457683E48DF3FA6A7071"/>
    <w:rsid w:val="003B51FB"/>
  </w:style>
  <w:style w:type="paragraph" w:customStyle="1" w:styleId="ECDB9010796448ED9145C97C166E8AD2">
    <w:name w:val="ECDB9010796448ED9145C97C166E8AD2"/>
    <w:rsid w:val="003B51FB"/>
  </w:style>
  <w:style w:type="paragraph" w:customStyle="1" w:styleId="2E307F75D0C943D4A686478EDEF71DEE">
    <w:name w:val="2E307F75D0C943D4A686478EDEF71DEE"/>
    <w:rsid w:val="003B5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BACA413E5B8641BC4194E867F1EA69" ma:contentTypeVersion="14" ma:contentTypeDescription="Opprett et nytt dokument." ma:contentTypeScope="" ma:versionID="c17aa854016218b089f0d4222aec7808">
  <xsd:schema xmlns:xsd="http://www.w3.org/2001/XMLSchema" xmlns:xs="http://www.w3.org/2001/XMLSchema" xmlns:p="http://schemas.microsoft.com/office/2006/metadata/properties" xmlns:ns2="4127b600-8614-4a6b-8275-7c10a81640db" xmlns:ns3="29d99bc3-caed-4999-8a02-1f40a983eff9" targetNamespace="http://schemas.microsoft.com/office/2006/metadata/properties" ma:root="true" ma:fieldsID="52afd34efafed332ec1e1be883907970" ns2:_="" ns3:_="">
    <xsd:import namespace="4127b600-8614-4a6b-8275-7c10a81640db"/>
    <xsd:import namespace="29d99bc3-caed-4999-8a02-1f40a983e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b600-8614-4a6b-8275-7c10a8164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9bc3-caed-4999-8a02-1f40a983e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0d16ba-53f8-4501-a88b-bf7b984b28ec}" ma:internalName="TaxCatchAll" ma:showField="CatchAllData" ma:web="29d99bc3-caed-4999-8a02-1f40a983e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99bc3-caed-4999-8a02-1f40a983eff9" xsi:nil="true"/>
    <lcf76f155ced4ddcb4097134ff3c332f xmlns="4127b600-8614-4a6b-8275-7c10a81640db">
      <Terms xmlns="http://schemas.microsoft.com/office/infopath/2007/PartnerControls"/>
    </lcf76f155ced4ddcb4097134ff3c332f>
    <SharedWithUsers xmlns="29d99bc3-caed-4999-8a02-1f40a983eff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0ECDD-387A-4D5D-811B-25D06AC18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7b600-8614-4a6b-8275-7c10a81640db"/>
    <ds:schemaRef ds:uri="29d99bc3-caed-4999-8a02-1f40a983e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http://schemas.microsoft.com/office/2006/metadata/properties"/>
    <ds:schemaRef ds:uri="http://schemas.microsoft.com/office/infopath/2007/PartnerControls"/>
    <ds:schemaRef ds:uri="29d99bc3-caed-4999-8a02-1f40a983eff9"/>
    <ds:schemaRef ds:uri="4127b600-8614-4a6b-8275-7c10a81640db"/>
  </ds:schemaRefs>
</ds:datastoreItem>
</file>

<file path=customXml/itemProps3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Vedlegg</Template>
  <TotalTime>1</TotalTime>
  <Pages>4</Pages>
  <Words>1019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3</cp:revision>
  <cp:lastPrinted>2025-10-09T11:31:00Z</cp:lastPrinted>
  <dcterms:created xsi:type="dcterms:W3CDTF">2025-10-09T11:31:00Z</dcterms:created>
  <dcterms:modified xsi:type="dcterms:W3CDTF">2025-10-09T11:31:00Z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0x01010005BACA413E5B8641BC4194E867F1EA69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